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段文秀</w:t>
      </w:r>
      <w:r>
        <w:t xml:space="preserve">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pPr>
        <w:rPr>
          <w:rFonts w:hint="eastAsia"/>
        </w:rPr>
      </w:pPr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</w:p>
    <w:p>
      <w:pPr>
        <w:rPr>
          <w:rFonts w:hint="eastAsia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冯晓雨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t xml:space="preserve">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（低于门店平均客单，此分为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（未执行一次扣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一次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当月拿药练习超过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8次以上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，单品学习分数当月达到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1500分以上！未达到，此项不得分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员工个人会员新增任务完成，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100%以上不扣分，100%以下，少一个百分点扣1分。10分封顶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店员个人当月销售完成率低于任务的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90%以下，该项不得分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店长转发的万店掌需整改内容未及时回复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个人当日完成率排名公司后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5名，一次扣一分，排名前三名，一次加一分。5分封顶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公司下发万店掌各项通知，在规定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24小时内回复，未回复一次扣1分。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段文秀</w:t>
      </w:r>
      <w:r>
        <w:t xml:space="preserve">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吴丹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会员新增任务完成，完成率差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1%扣一分，以此类推！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门店补肾销售对比去年同期下滑（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），门店藏药销售未完成公司下发目标（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51D1A0C"/>
    <w:rsid w:val="0623601E"/>
    <w:rsid w:val="06AB1AD2"/>
    <w:rsid w:val="07867B6F"/>
    <w:rsid w:val="09852619"/>
    <w:rsid w:val="0B05655C"/>
    <w:rsid w:val="0B0E4285"/>
    <w:rsid w:val="0BCC27E0"/>
    <w:rsid w:val="0C0112D8"/>
    <w:rsid w:val="127058D8"/>
    <w:rsid w:val="14396991"/>
    <w:rsid w:val="145C27EE"/>
    <w:rsid w:val="154410F5"/>
    <w:rsid w:val="1821026E"/>
    <w:rsid w:val="18CB371B"/>
    <w:rsid w:val="198310E9"/>
    <w:rsid w:val="1AFA5854"/>
    <w:rsid w:val="1C2D15AF"/>
    <w:rsid w:val="1EF94F45"/>
    <w:rsid w:val="1F626BEF"/>
    <w:rsid w:val="1F95732D"/>
    <w:rsid w:val="1FEC634B"/>
    <w:rsid w:val="22BE7782"/>
    <w:rsid w:val="27765CCC"/>
    <w:rsid w:val="28110C6E"/>
    <w:rsid w:val="2C177531"/>
    <w:rsid w:val="2F312134"/>
    <w:rsid w:val="2F3574B8"/>
    <w:rsid w:val="32B02F16"/>
    <w:rsid w:val="32F9271A"/>
    <w:rsid w:val="336377E4"/>
    <w:rsid w:val="34C04E04"/>
    <w:rsid w:val="3A322CBF"/>
    <w:rsid w:val="41F25176"/>
    <w:rsid w:val="42605750"/>
    <w:rsid w:val="43B15793"/>
    <w:rsid w:val="44425A58"/>
    <w:rsid w:val="46EC63E9"/>
    <w:rsid w:val="4EA43708"/>
    <w:rsid w:val="4ED77831"/>
    <w:rsid w:val="4FA3034F"/>
    <w:rsid w:val="503226FD"/>
    <w:rsid w:val="51BB11A6"/>
    <w:rsid w:val="533A5A7C"/>
    <w:rsid w:val="540C754D"/>
    <w:rsid w:val="54623C31"/>
    <w:rsid w:val="57767DFB"/>
    <w:rsid w:val="59451548"/>
    <w:rsid w:val="5D324B77"/>
    <w:rsid w:val="5E8C266C"/>
    <w:rsid w:val="5EF9133E"/>
    <w:rsid w:val="63E86945"/>
    <w:rsid w:val="685E316C"/>
    <w:rsid w:val="687338BB"/>
    <w:rsid w:val="68A06603"/>
    <w:rsid w:val="68CE52DA"/>
    <w:rsid w:val="6AA53ED6"/>
    <w:rsid w:val="6B390F9F"/>
    <w:rsid w:val="6C9E3555"/>
    <w:rsid w:val="6CFE78DF"/>
    <w:rsid w:val="6E697271"/>
    <w:rsid w:val="6E701FCC"/>
    <w:rsid w:val="6FCA1077"/>
    <w:rsid w:val="70390867"/>
    <w:rsid w:val="7506588C"/>
    <w:rsid w:val="77FC336F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2017-12-26T08:14:21Z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