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45D97" w:rsidRPr="00D9705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45D97" w:rsidRPr="00D9705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45D97" w:rsidRDefault="00545D97" w:rsidP="00545D97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店员姓名：郑红艳得分：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545D97" w:rsidRPr="00D9705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45D97" w:rsidRPr="00D9705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45D97" w:rsidRPr="00D9705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45D97" w:rsidRPr="00D9705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45D97" w:rsidRPr="00D9705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45D97" w:rsidRPr="00D9705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45D97" w:rsidRPr="00D9705E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45D97" w:rsidRPr="00D9705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97" w:rsidRDefault="00545D9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97" w:rsidRDefault="00545D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45D97" w:rsidRPr="00D9705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97" w:rsidRDefault="00545D9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被考核责任人签字：张琴</w:t>
            </w:r>
          </w:p>
        </w:tc>
      </w:tr>
      <w:tr w:rsidR="00545D97" w:rsidRPr="00D9705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D97" w:rsidRDefault="00545D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45D97" w:rsidRDefault="00545D97">
      <w:pPr>
        <w:rPr>
          <w:b/>
          <w:szCs w:val="21"/>
        </w:rPr>
      </w:pPr>
    </w:p>
    <w:sectPr w:rsidR="00545D97" w:rsidSect="009172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77DC5"/>
    <w:rsid w:val="001F7144"/>
    <w:rsid w:val="002B6AF9"/>
    <w:rsid w:val="0030352D"/>
    <w:rsid w:val="003F48E1"/>
    <w:rsid w:val="00401090"/>
    <w:rsid w:val="00423FF6"/>
    <w:rsid w:val="00507F6C"/>
    <w:rsid w:val="00534D7B"/>
    <w:rsid w:val="00545D97"/>
    <w:rsid w:val="00557194"/>
    <w:rsid w:val="005C7697"/>
    <w:rsid w:val="005E33FD"/>
    <w:rsid w:val="006E396F"/>
    <w:rsid w:val="006F3C0A"/>
    <w:rsid w:val="007026CF"/>
    <w:rsid w:val="00842864"/>
    <w:rsid w:val="009172E1"/>
    <w:rsid w:val="00C00406"/>
    <w:rsid w:val="00CB2D87"/>
    <w:rsid w:val="00D9705E"/>
    <w:rsid w:val="00ED23C3"/>
    <w:rsid w:val="00F64393"/>
    <w:rsid w:val="00FB653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72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2E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2E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2017年12月门店店员绩效考核表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2017-12-26T07:26:00Z</dcterms:created>
  <dcterms:modified xsi:type="dcterms:W3CDTF">2017-12-26T07:26:00Z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