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227BB" w:rsidRPr="00D9705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227BB" w:rsidRPr="00D9705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227BB" w:rsidRDefault="00E227BB" w:rsidP="00E227BB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店员姓名：朱春梅得分：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E227BB" w:rsidRPr="00D9705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227BB" w:rsidRPr="00D9705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227BB" w:rsidRPr="00D9705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227BB" w:rsidRPr="00D9705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227BB" w:rsidRPr="00D9705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227BB" w:rsidRPr="00D9705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227BB" w:rsidRPr="00D9705E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227BB" w:rsidRPr="00D9705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：所辖门店拿药训练是否执行到位。（上传视频准）（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BB" w:rsidRDefault="00E227B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BB" w:rsidRDefault="00E22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227BB" w:rsidRPr="00D9705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BB" w:rsidRDefault="00E227B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被考核责任人签字：张琴</w:t>
            </w:r>
          </w:p>
        </w:tc>
      </w:tr>
      <w:tr w:rsidR="00E227BB" w:rsidRPr="00D9705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7BB" w:rsidRDefault="00E227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227BB" w:rsidRDefault="00E227BB">
      <w:pPr>
        <w:rPr>
          <w:b/>
          <w:szCs w:val="21"/>
        </w:rPr>
      </w:pPr>
    </w:p>
    <w:sectPr w:rsidR="00E227BB" w:rsidSect="009172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F7144"/>
    <w:rsid w:val="0030352D"/>
    <w:rsid w:val="003F48E1"/>
    <w:rsid w:val="00401090"/>
    <w:rsid w:val="00423FF6"/>
    <w:rsid w:val="00507F6C"/>
    <w:rsid w:val="00534D7B"/>
    <w:rsid w:val="00557194"/>
    <w:rsid w:val="005C7697"/>
    <w:rsid w:val="006E396F"/>
    <w:rsid w:val="006F3C0A"/>
    <w:rsid w:val="007026CF"/>
    <w:rsid w:val="007D0694"/>
    <w:rsid w:val="00842864"/>
    <w:rsid w:val="009172E1"/>
    <w:rsid w:val="00C00406"/>
    <w:rsid w:val="00D9705E"/>
    <w:rsid w:val="00E227BB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E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72E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1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72E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2017年12月门店店员绩效考核表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2017-12-26T07:24:00Z</dcterms:created>
  <dcterms:modified xsi:type="dcterms:W3CDTF">2017-12-26T07:24:00Z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