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:莫晓菊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:莫晓菊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:莫晓菊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1F6449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61C17E5"/>
    <w:rsid w:val="57767DFB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2017-12-26T04:52:19Z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