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黄娟</w:t>
      </w:r>
      <w:r>
        <w:t xml:space="preserve">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：吴钰妹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1582822"/>
    <w:rsid w:val="12FF3CBD"/>
    <w:rsid w:val="14396991"/>
    <w:rsid w:val="154410F5"/>
    <w:rsid w:val="16493761"/>
    <w:rsid w:val="16573341"/>
    <w:rsid w:val="18CB371B"/>
    <w:rsid w:val="198310E9"/>
    <w:rsid w:val="1C2D15AF"/>
    <w:rsid w:val="1CF66D96"/>
    <w:rsid w:val="1EF94F45"/>
    <w:rsid w:val="1F626BEF"/>
    <w:rsid w:val="1F95732D"/>
    <w:rsid w:val="1FEC634B"/>
    <w:rsid w:val="25363EA5"/>
    <w:rsid w:val="27765CCC"/>
    <w:rsid w:val="2B6C0725"/>
    <w:rsid w:val="2BE84227"/>
    <w:rsid w:val="2C177531"/>
    <w:rsid w:val="2CB32593"/>
    <w:rsid w:val="2F312134"/>
    <w:rsid w:val="2F3574B8"/>
    <w:rsid w:val="32B02F16"/>
    <w:rsid w:val="336377E4"/>
    <w:rsid w:val="34C04E04"/>
    <w:rsid w:val="43B15793"/>
    <w:rsid w:val="44425A58"/>
    <w:rsid w:val="445F6F0E"/>
    <w:rsid w:val="46EC63E9"/>
    <w:rsid w:val="4EA43708"/>
    <w:rsid w:val="4FA3034F"/>
    <w:rsid w:val="51BB11A6"/>
    <w:rsid w:val="533A5A7C"/>
    <w:rsid w:val="53FC57DC"/>
    <w:rsid w:val="57767DFB"/>
    <w:rsid w:val="583B2EB2"/>
    <w:rsid w:val="5C442330"/>
    <w:rsid w:val="5D2B3AFA"/>
    <w:rsid w:val="5D324B77"/>
    <w:rsid w:val="5EF9133E"/>
    <w:rsid w:val="5FC85552"/>
    <w:rsid w:val="63E86945"/>
    <w:rsid w:val="6571782A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  <w:rsid w:val="7FF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2017-12-24T05:27:40Z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