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赵君兰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钟友群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会员新增任务完成，完成率差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门店补肾销售对比去年同期下滑（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），门店藏药销售未完成公司下发目标（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8CC7C8F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-</cp:lastModifiedBy>
  <dcterms:modified xsi:type="dcterms:W3CDTF">2017-12-26T05:27:47Z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