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（低于门店平均客单，此分为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（未执行一次扣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当月拿药练习超过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，单品学习分数当月达到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1500分以上！未达到，此项不得分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100%以上不扣分，100%以下，少一个百分点扣1分。10分封顶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店员个人当月销售完成率低于任务的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90%以下，该项不得分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店长转发的万店掌需整改内容未及时回复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个人当日完成率排名公司后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5名，一次扣一分，排名前三名，一次加一分。5分封顶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公司下发万店掌各项通知，在规定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24小时内回复，未回复一次扣1分。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黄娟</w:t>
      </w:r>
      <w:r>
        <w:t xml:space="preserve">           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：刘樽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会员新增任务完成，完成率差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1%扣一分，以此类推！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门店补肾销售对比去年同期下滑（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），门店藏药销售未完成公司下发目标（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2FF3CBD"/>
    <w:rsid w:val="14396991"/>
    <w:rsid w:val="154410F5"/>
    <w:rsid w:val="16573341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CB32593"/>
    <w:rsid w:val="2F312134"/>
    <w:rsid w:val="2F3574B8"/>
    <w:rsid w:val="32B02F16"/>
    <w:rsid w:val="336377E4"/>
    <w:rsid w:val="34C04E04"/>
    <w:rsid w:val="43B15793"/>
    <w:rsid w:val="44425A58"/>
    <w:rsid w:val="445F6F0E"/>
    <w:rsid w:val="46EC63E9"/>
    <w:rsid w:val="4EA43708"/>
    <w:rsid w:val="4FA3034F"/>
    <w:rsid w:val="51BB11A6"/>
    <w:rsid w:val="533A5A7C"/>
    <w:rsid w:val="57767DFB"/>
    <w:rsid w:val="5D324B77"/>
    <w:rsid w:val="5EF9133E"/>
    <w:rsid w:val="63E86945"/>
    <w:rsid w:val="6571782A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8CB5B57"/>
    <w:rsid w:val="7DF11A3B"/>
    <w:rsid w:val="7DF30332"/>
    <w:rsid w:val="7FF3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2017-12-24T05:19:13Z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