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公司下发万店掌各项通知，在规定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24小时内回复，未回复一次扣1分。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杨伟钰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公司下发万店掌各项通知，在规定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24小时内回复，未回复一次扣1分。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周宇琳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jc w:val="center"/>
        <w:rPr>
          <w:rFonts w:hint="eastAsia"/>
          <w:b/>
          <w:bCs/>
          <w:sz w:val="24"/>
        </w:rPr>
      </w:pPr>
    </w:p>
    <w:p>
      <w:pPr>
        <w:ind w:firstLine="2811" w:firstLineChars="100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公司下发万店掌各项通知，在规定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24小时内回复，未回复一次扣1分。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张杰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805611"/>
    <w:rsid w:val="01FB5C4F"/>
    <w:rsid w:val="04240025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A543805"/>
    <w:rsid w:val="2C177531"/>
    <w:rsid w:val="2D165554"/>
    <w:rsid w:val="2F312134"/>
    <w:rsid w:val="2F3574B8"/>
    <w:rsid w:val="32B02F16"/>
    <w:rsid w:val="336377E4"/>
    <w:rsid w:val="34C04E04"/>
    <w:rsid w:val="43B15793"/>
    <w:rsid w:val="44425A58"/>
    <w:rsid w:val="46EC63E9"/>
    <w:rsid w:val="47EC1081"/>
    <w:rsid w:val="4B581514"/>
    <w:rsid w:val="4BC568F4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9850A91"/>
    <w:rsid w:val="6AA53ED6"/>
    <w:rsid w:val="6C9E3555"/>
    <w:rsid w:val="6CFE78DF"/>
    <w:rsid w:val="6E335611"/>
    <w:rsid w:val="6E577FA7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TJDYF-CJD</cp:lastModifiedBy>
  <dcterms:modified xsi:type="dcterms:W3CDTF">2017-12-26T04:35:50Z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