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6203B" w:rsidRPr="00983D0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月门店店员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76203B" w:rsidRPr="00983D0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6203B" w:rsidRDefault="0076203B" w:rsidP="0076203B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门店名称：邛崃长安店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店员姓名：任姗姗得分：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93</w:t>
            </w:r>
          </w:p>
        </w:tc>
      </w:tr>
      <w:tr w:rsidR="0076203B" w:rsidRPr="00983D0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6203B" w:rsidRPr="00983D0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6203B" w:rsidRPr="00983D0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6203B" w:rsidRPr="00983D0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6203B" w:rsidRPr="00983D0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6203B" w:rsidRPr="00983D0C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6203B" w:rsidRPr="00983D0C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6203B" w:rsidRPr="00983D0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：所辖门店拿药训练是否执行到位。（上传视频准）（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：金牌品种完成情况，完成一个品种得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B" w:rsidRDefault="0076203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B" w:rsidRDefault="007620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6203B" w:rsidRPr="00983D0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3B" w:rsidRDefault="0076203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被考核责任人签字：任姗姗</w:t>
            </w:r>
          </w:p>
        </w:tc>
      </w:tr>
      <w:tr w:rsidR="0076203B" w:rsidRPr="00983D0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03B" w:rsidRDefault="007620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6203B" w:rsidRDefault="0076203B">
      <w:pPr>
        <w:rPr>
          <w:b/>
          <w:szCs w:val="21"/>
        </w:rPr>
      </w:pPr>
    </w:p>
    <w:sectPr w:rsidR="0076203B" w:rsidSect="00DF07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F7144"/>
    <w:rsid w:val="00507F6C"/>
    <w:rsid w:val="00534D7B"/>
    <w:rsid w:val="00535963"/>
    <w:rsid w:val="00557194"/>
    <w:rsid w:val="005B142E"/>
    <w:rsid w:val="006E396F"/>
    <w:rsid w:val="006F3C0A"/>
    <w:rsid w:val="007026CF"/>
    <w:rsid w:val="0076203B"/>
    <w:rsid w:val="00786465"/>
    <w:rsid w:val="00822228"/>
    <w:rsid w:val="00842864"/>
    <w:rsid w:val="008D7F47"/>
    <w:rsid w:val="00983D0C"/>
    <w:rsid w:val="009A3440"/>
    <w:rsid w:val="00DF0799"/>
    <w:rsid w:val="00ED23C3"/>
    <w:rsid w:val="00EF6EE7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F079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0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079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079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152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8</cp:revision>
  <cp:lastPrinted>2017-06-05T10:43:00Z</cp:lastPrinted>
  <dcterms:created xsi:type="dcterms:W3CDTF">2016-01-04T03:35:00Z</dcterms:created>
  <dcterms:modified xsi:type="dcterms:W3CDTF">2017-12-26T01:51:00Z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