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535963" w:rsidRPr="00983D0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 w:rsidR="00535963" w:rsidRPr="00983D0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535963" w:rsidRDefault="00535963" w:rsidP="00535963">
            <w:pPr>
              <w:widowControl/>
              <w:ind w:firstLineChars="6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门店名称：邛崃长安店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店员姓名：付静得分：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93</w:t>
            </w:r>
          </w:p>
        </w:tc>
      </w:tr>
      <w:tr w:rsidR="00535963" w:rsidRPr="00983D0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535963" w:rsidRPr="00983D0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35963" w:rsidRPr="00983D0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535963" w:rsidRPr="00983D0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535963" w:rsidRPr="00983D0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535963" w:rsidRPr="00983D0C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535963" w:rsidRPr="00983D0C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535963" w:rsidRPr="00983D0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：所辖门店拿药训练是否执行到位。（上传视频准）（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：金牌品种完成情况，完成一个品种得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支装藿香每人每人至少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：门店基础工作，被片区通报一次，扣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63" w:rsidRDefault="0053596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63" w:rsidRDefault="00535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535963" w:rsidRPr="00983D0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63" w:rsidRDefault="00535963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被考核责任人签字：付静</w:t>
            </w:r>
          </w:p>
        </w:tc>
      </w:tr>
      <w:tr w:rsidR="00535963" w:rsidRPr="00983D0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63" w:rsidRDefault="0053596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535963" w:rsidRDefault="00535963">
      <w:pPr>
        <w:rPr>
          <w:b/>
          <w:szCs w:val="21"/>
        </w:rPr>
      </w:pPr>
    </w:p>
    <w:sectPr w:rsidR="00535963" w:rsidSect="00DF07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F7144"/>
    <w:rsid w:val="00507F6C"/>
    <w:rsid w:val="00534D7B"/>
    <w:rsid w:val="00535963"/>
    <w:rsid w:val="00557194"/>
    <w:rsid w:val="006E396F"/>
    <w:rsid w:val="006F3C0A"/>
    <w:rsid w:val="007026CF"/>
    <w:rsid w:val="00842864"/>
    <w:rsid w:val="008D7F47"/>
    <w:rsid w:val="00983D0C"/>
    <w:rsid w:val="00DF0799"/>
    <w:rsid w:val="00ED23C3"/>
    <w:rsid w:val="00EF6EE7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079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079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7</cp:revision>
  <cp:lastPrinted>2017-06-05T10:43:00Z</cp:lastPrinted>
  <dcterms:created xsi:type="dcterms:W3CDTF">2016-01-04T03:35:00Z</dcterms:created>
  <dcterms:modified xsi:type="dcterms:W3CDTF">2017-12-26T01:49:00Z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