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高红华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/>
    <w:p/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姜萍</w:t>
      </w:r>
    </w:p>
    <w:p/>
    <w:p/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745F5B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7661B2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27880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015863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霓裳</cp:lastModifiedBy>
  <dcterms:modified xsi:type="dcterms:W3CDTF">2017-12-24T09:54:00Z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