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363183"/>
    <w:rsid w:val="07950AFF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54B0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C10F9F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3810E1"/>
    <w:rsid w:val="1B475B16"/>
    <w:rsid w:val="1B961DA3"/>
    <w:rsid w:val="1BBD303A"/>
    <w:rsid w:val="1BCD0857"/>
    <w:rsid w:val="1BE15312"/>
    <w:rsid w:val="1C2D15AF"/>
    <w:rsid w:val="1C4E620C"/>
    <w:rsid w:val="1CA45D63"/>
    <w:rsid w:val="1CAB2745"/>
    <w:rsid w:val="1D1866C7"/>
    <w:rsid w:val="1D2B65B8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18068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7F64914"/>
    <w:rsid w:val="28167160"/>
    <w:rsid w:val="28D93272"/>
    <w:rsid w:val="28DB7D95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3063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6C7A74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0D0CA4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8B3274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944D41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2017-12-24T06:39:04Z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