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4" w:colLast="4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魏津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12B7A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0EF6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5871B2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2017-12-24T07:09:08Z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