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EF6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081580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2017-12-24T07:00:54Z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