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魏津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朱晓桃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门店员工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0EF6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E116AFD"/>
    <w:rsid w:val="1E1C3A97"/>
    <w:rsid w:val="1E1F38FD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2017-12-24T06:58:48Z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