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车轮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3中山中智，乐淘淘销售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F915725"/>
    <w:rsid w:val="40A310A0"/>
    <w:rsid w:val="43B15793"/>
    <w:rsid w:val="4590317C"/>
    <w:rsid w:val="4F0B73C1"/>
    <w:rsid w:val="5FA95ED5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2017-12-24T05:29:34Z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