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戴志斌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戴志斌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陈文芳</w:t>
      </w:r>
      <w:bookmarkStart w:id="0" w:name="_GoBack"/>
      <w:bookmarkEnd w:id="0"/>
    </w:p>
    <w:p/>
    <w:p/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626E5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2017-12-23T10:38:58Z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