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1F" w:rsidRPr="00462CC6" w:rsidRDefault="006F5F1F" w:rsidP="00A353F1">
      <w:pPr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 w:hint="eastAsia"/>
          <w:sz w:val="28"/>
          <w:szCs w:val="28"/>
        </w:rPr>
        <w:t>附件</w:t>
      </w:r>
      <w:r w:rsidRPr="00462CC6">
        <w:rPr>
          <w:rFonts w:ascii="宋体" w:eastAsia="宋体" w:hAnsi="宋体"/>
          <w:sz w:val="28"/>
          <w:szCs w:val="28"/>
        </w:rPr>
        <w:t xml:space="preserve">1    </w:t>
      </w:r>
    </w:p>
    <w:p w:rsidR="006F5F1F" w:rsidRPr="00462CC6" w:rsidRDefault="006F5F1F" w:rsidP="00A353F1">
      <w:pPr>
        <w:jc w:val="center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 w:hint="eastAsia"/>
          <w:sz w:val="28"/>
          <w:szCs w:val="28"/>
        </w:rPr>
        <w:t>抗菌类处方药品目录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 w:hint="eastAsia"/>
          <w:sz w:val="28"/>
          <w:szCs w:val="28"/>
        </w:rPr>
        <w:t>必须凭处方销售的抗菌药品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 w:hint="eastAsia"/>
          <w:sz w:val="28"/>
          <w:szCs w:val="28"/>
        </w:rPr>
        <w:t>（一）抗生素类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阿米卡星滴眼液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阿米卡星洗剂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阿莫西林分散片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阿莫西林干混悬剂</w:t>
      </w:r>
      <w:bookmarkStart w:id="0" w:name="_GoBack"/>
      <w:bookmarkEnd w:id="0"/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阿莫西林胶囊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阿莫西林咀嚼片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阿莫西林颗粒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阿莫西林克拉维酸钾干混悬剂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阿莫西林克拉维酸钾颗粒（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阿莫西林克拉维酸钾片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阿莫西林片（羟氨苄青霉素片）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阿莫西林舒巴坦匹酯片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阿莫西林舒巴坦片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阿奇霉素分散片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阿奇霉素干混悬剂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阿奇霉素胶囊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阿奇霉素颗粒剂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阿奇霉素片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阿奇霉素细粒剂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氨苄西林胶囊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氨苄西林颗粒</w:t>
      </w:r>
      <w:r w:rsidRPr="00462CC6">
        <w:rPr>
          <w:rFonts w:ascii="宋体" w:eastAsia="宋体" w:hAnsi="宋体"/>
          <w:sz w:val="28"/>
          <w:szCs w:val="28"/>
        </w:rPr>
        <w:t>(</w:t>
      </w:r>
      <w:r w:rsidRPr="00462CC6">
        <w:rPr>
          <w:rFonts w:ascii="宋体" w:eastAsia="宋体" w:hAnsi="宋体" w:hint="eastAsia"/>
          <w:sz w:val="28"/>
          <w:szCs w:val="28"/>
        </w:rPr>
        <w:t>氨苄西林干混悬剂</w:t>
      </w:r>
      <w:r w:rsidRPr="00462CC6">
        <w:rPr>
          <w:rFonts w:ascii="宋体" w:eastAsia="宋体" w:hAnsi="宋体"/>
          <w:sz w:val="28"/>
          <w:szCs w:val="28"/>
        </w:rPr>
        <w:t>)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氨苄西林片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苯唑西林钠胶囊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苯唑西林钠片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丙酸交沙霉素干糖浆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丙酸交沙霉素颗粒剂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醋酸麦迪霉素颗粒剂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单硫酸卡那霉素颗粒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地红霉素肠溶胶囊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地红霉素肠溶片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二维四环素甲氧苄啶片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氟氯西林钠胶囊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氟氯西林片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复方硫酸新霉素滴眼液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复方氯霉素栓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复方氯霉素阴道泡腾片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复方氢化可的松新霉素乳膏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复方庆大霉素膜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复方四环素片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富马酸阿奇霉素片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海他西林钾片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红霉素肠溶胶囊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红霉素肠溶片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红霉素肠溶散剂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琥乙红霉素分散片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琥乙红霉素咀嚼片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琥乙红霉素颗粒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琥乙红霉素片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环酯红霉素片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甲苯磺酸舒他西林胶囊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甲苯磺酸舒他西林颗粒剂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甲苯磺酸舒他西林片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甲砜霉素胶囊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甲砜霉素颗粒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甲砜霉素片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交沙霉素胶囊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交沙霉素颗粒剂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8"/>
          <w:attr w:name="UnitName" w:val="克"/>
        </w:smartTagPr>
        <w:r w:rsidRPr="00462CC6">
          <w:rPr>
            <w:rFonts w:ascii="宋体" w:eastAsia="宋体" w:hAnsi="宋体"/>
            <w:sz w:val="28"/>
            <w:szCs w:val="28"/>
          </w:rPr>
          <w:t>58</w:t>
        </w:r>
        <w:r w:rsidRPr="00462CC6">
          <w:rPr>
            <w:rFonts w:ascii="宋体" w:eastAsia="宋体" w:hAnsi="宋体"/>
            <w:sz w:val="28"/>
            <w:szCs w:val="28"/>
          </w:rPr>
          <w:tab/>
        </w:r>
      </w:smartTag>
      <w:r w:rsidRPr="00462CC6">
        <w:rPr>
          <w:rFonts w:ascii="宋体" w:eastAsia="宋体" w:hAnsi="宋体" w:hint="eastAsia"/>
          <w:sz w:val="28"/>
          <w:szCs w:val="28"/>
        </w:rPr>
        <w:t>克拉霉素分散片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9"/>
          <w:attr w:name="UnitName" w:val="克"/>
        </w:smartTagPr>
        <w:r w:rsidRPr="00462CC6">
          <w:rPr>
            <w:rFonts w:ascii="宋体" w:eastAsia="宋体" w:hAnsi="宋体"/>
            <w:sz w:val="28"/>
            <w:szCs w:val="28"/>
          </w:rPr>
          <w:t>59</w:t>
        </w:r>
        <w:r w:rsidRPr="00462CC6">
          <w:rPr>
            <w:rFonts w:ascii="宋体" w:eastAsia="宋体" w:hAnsi="宋体"/>
            <w:sz w:val="28"/>
            <w:szCs w:val="28"/>
          </w:rPr>
          <w:tab/>
        </w:r>
      </w:smartTag>
      <w:r w:rsidRPr="00462CC6">
        <w:rPr>
          <w:rFonts w:ascii="宋体" w:eastAsia="宋体" w:hAnsi="宋体" w:hint="eastAsia"/>
          <w:sz w:val="28"/>
          <w:szCs w:val="28"/>
        </w:rPr>
        <w:t>克拉霉素干混悬剂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克"/>
        </w:smartTagPr>
        <w:r w:rsidRPr="00462CC6">
          <w:rPr>
            <w:rFonts w:ascii="宋体" w:eastAsia="宋体" w:hAnsi="宋体"/>
            <w:sz w:val="28"/>
            <w:szCs w:val="28"/>
          </w:rPr>
          <w:t>60</w:t>
        </w:r>
        <w:r w:rsidRPr="00462CC6">
          <w:rPr>
            <w:rFonts w:ascii="宋体" w:eastAsia="宋体" w:hAnsi="宋体"/>
            <w:sz w:val="28"/>
            <w:szCs w:val="28"/>
          </w:rPr>
          <w:tab/>
        </w:r>
      </w:smartTag>
      <w:r w:rsidRPr="00462CC6">
        <w:rPr>
          <w:rFonts w:ascii="宋体" w:eastAsia="宋体" w:hAnsi="宋体" w:hint="eastAsia"/>
          <w:sz w:val="28"/>
          <w:szCs w:val="28"/>
        </w:rPr>
        <w:t>克拉霉素缓释片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1"/>
          <w:attr w:name="UnitName" w:val="克"/>
        </w:smartTagPr>
        <w:r w:rsidRPr="00462CC6">
          <w:rPr>
            <w:rFonts w:ascii="宋体" w:eastAsia="宋体" w:hAnsi="宋体"/>
            <w:sz w:val="28"/>
            <w:szCs w:val="28"/>
          </w:rPr>
          <w:t>61</w:t>
        </w:r>
        <w:r w:rsidRPr="00462CC6">
          <w:rPr>
            <w:rFonts w:ascii="宋体" w:eastAsia="宋体" w:hAnsi="宋体"/>
            <w:sz w:val="28"/>
            <w:szCs w:val="28"/>
          </w:rPr>
          <w:tab/>
        </w:r>
      </w:smartTag>
      <w:r w:rsidRPr="00462CC6">
        <w:rPr>
          <w:rFonts w:ascii="宋体" w:eastAsia="宋体" w:hAnsi="宋体" w:hint="eastAsia"/>
          <w:sz w:val="28"/>
          <w:szCs w:val="28"/>
        </w:rPr>
        <w:t>克拉霉素胶囊</w:t>
      </w:r>
      <w:r w:rsidRPr="00462CC6">
        <w:rPr>
          <w:rFonts w:ascii="宋体" w:eastAsia="宋体" w:hAnsi="宋体"/>
          <w:sz w:val="28"/>
          <w:szCs w:val="28"/>
        </w:rPr>
        <w:t xml:space="preserve"> 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2"/>
          <w:attr w:name="UnitName" w:val="克"/>
        </w:smartTagPr>
        <w:r w:rsidRPr="00462CC6">
          <w:rPr>
            <w:rFonts w:ascii="宋体" w:eastAsia="宋体" w:hAnsi="宋体"/>
            <w:sz w:val="28"/>
            <w:szCs w:val="28"/>
          </w:rPr>
          <w:t>62</w:t>
        </w:r>
        <w:r w:rsidRPr="00462CC6">
          <w:rPr>
            <w:rFonts w:ascii="宋体" w:eastAsia="宋体" w:hAnsi="宋体"/>
            <w:sz w:val="28"/>
            <w:szCs w:val="28"/>
          </w:rPr>
          <w:tab/>
        </w:r>
      </w:smartTag>
      <w:r w:rsidRPr="00462CC6">
        <w:rPr>
          <w:rFonts w:ascii="宋体" w:eastAsia="宋体" w:hAnsi="宋体" w:hint="eastAsia"/>
          <w:sz w:val="28"/>
          <w:szCs w:val="28"/>
        </w:rPr>
        <w:t>克拉霉素颗粒剂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3"/>
          <w:attr w:name="UnitName" w:val="克"/>
        </w:smartTagPr>
        <w:r w:rsidRPr="00462CC6">
          <w:rPr>
            <w:rFonts w:ascii="宋体" w:eastAsia="宋体" w:hAnsi="宋体"/>
            <w:sz w:val="28"/>
            <w:szCs w:val="28"/>
          </w:rPr>
          <w:t>63</w:t>
        </w:r>
        <w:r w:rsidRPr="00462CC6">
          <w:rPr>
            <w:rFonts w:ascii="宋体" w:eastAsia="宋体" w:hAnsi="宋体"/>
            <w:sz w:val="28"/>
            <w:szCs w:val="28"/>
          </w:rPr>
          <w:tab/>
        </w:r>
      </w:smartTag>
      <w:r w:rsidRPr="00462CC6">
        <w:rPr>
          <w:rFonts w:ascii="宋体" w:eastAsia="宋体" w:hAnsi="宋体" w:hint="eastAsia"/>
          <w:sz w:val="28"/>
          <w:szCs w:val="28"/>
        </w:rPr>
        <w:t>克拉霉素片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林可霉素维</w:t>
      </w:r>
      <w:r w:rsidRPr="00462CC6">
        <w:rPr>
          <w:rFonts w:ascii="宋体" w:eastAsia="宋体" w:hAnsi="宋体"/>
          <w:sz w:val="28"/>
          <w:szCs w:val="28"/>
        </w:rPr>
        <w:t>B6</w:t>
      </w:r>
      <w:r w:rsidRPr="00462CC6">
        <w:rPr>
          <w:rFonts w:ascii="宋体" w:eastAsia="宋体" w:hAnsi="宋体" w:hint="eastAsia"/>
          <w:sz w:val="28"/>
          <w:szCs w:val="28"/>
        </w:rPr>
        <w:t>乳膏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磷霉素氨丁三醇散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磷霉素钙甲氧苄啶胶囊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磷霉素钙胶囊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磷霉素钙颗粒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硫酸巴龙霉素片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硫酸卡那霉素滴眼液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硫酸卡那霉素胶囊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硫酸卡那霉素片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硫酸卡那霉素软膏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硫酸庆大霉素二氧化锆缓释丸链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硫酸庆大霉素缓释片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硫酸庆大霉素碱式硝酸铋胶囊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硫酸庆大霉素胶囊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硫酸庆大霉素咀嚼片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硫酸庆大霉素颗粒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80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硫酸庆大霉素口服液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81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硫酸庆大霉素片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82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硫酸小诺霉素滴眼液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83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硫酸小诺霉素干糖浆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84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硫酸小诺霉素口服液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85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硫酸小诺霉素片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86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硫酸新霉素滴眼液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87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硫酸新霉素片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88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硫酸粘菌素颗粒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89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硫酸粘菌素片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90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氯霉素搽剂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91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氯霉素耳栓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92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氯霉素耳丸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93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氯霉素胶囊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94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氯霉素控释眼丸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95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氯霉素片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96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氯霉素软胶囊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97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氯霉素眼膏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98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氯唑西林钠胶囊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99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氯唑西林钠颗粒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100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罗红霉素分散片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101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罗红霉素干混悬剂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102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罗红霉素胶囊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103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罗红霉素颗粒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104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罗红霉素片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105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罗红霉素细粒剂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106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螺旋霉素片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107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麦迪霉素胶囊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108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麦迪霉素片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109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匹美西林胶囊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110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匹美西林片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111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青霉素</w:t>
      </w:r>
      <w:r w:rsidRPr="00462CC6">
        <w:rPr>
          <w:rFonts w:ascii="宋体" w:eastAsia="宋体" w:hAnsi="宋体"/>
          <w:sz w:val="28"/>
          <w:szCs w:val="28"/>
        </w:rPr>
        <w:t>V</w:t>
      </w:r>
      <w:r w:rsidRPr="00462CC6">
        <w:rPr>
          <w:rFonts w:ascii="宋体" w:eastAsia="宋体" w:hAnsi="宋体" w:hint="eastAsia"/>
          <w:sz w:val="28"/>
          <w:szCs w:val="28"/>
        </w:rPr>
        <w:t>钾分散片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112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青霉素</w:t>
      </w:r>
      <w:r w:rsidRPr="00462CC6">
        <w:rPr>
          <w:rFonts w:ascii="宋体" w:eastAsia="宋体" w:hAnsi="宋体"/>
          <w:sz w:val="28"/>
          <w:szCs w:val="28"/>
        </w:rPr>
        <w:t>V</w:t>
      </w:r>
      <w:r w:rsidRPr="00462CC6">
        <w:rPr>
          <w:rFonts w:ascii="宋体" w:eastAsia="宋体" w:hAnsi="宋体" w:hint="eastAsia"/>
          <w:sz w:val="28"/>
          <w:szCs w:val="28"/>
        </w:rPr>
        <w:t>钾胶囊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113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青霉素</w:t>
      </w:r>
      <w:r w:rsidRPr="00462CC6">
        <w:rPr>
          <w:rFonts w:ascii="宋体" w:eastAsia="宋体" w:hAnsi="宋体"/>
          <w:sz w:val="28"/>
          <w:szCs w:val="28"/>
        </w:rPr>
        <w:t>V</w:t>
      </w:r>
      <w:r w:rsidRPr="00462CC6">
        <w:rPr>
          <w:rFonts w:ascii="宋体" w:eastAsia="宋体" w:hAnsi="宋体" w:hint="eastAsia"/>
          <w:sz w:val="28"/>
          <w:szCs w:val="28"/>
        </w:rPr>
        <w:t>钾颗粒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114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青霉素</w:t>
      </w:r>
      <w:r w:rsidRPr="00462CC6">
        <w:rPr>
          <w:rFonts w:ascii="宋体" w:eastAsia="宋体" w:hAnsi="宋体"/>
          <w:sz w:val="28"/>
          <w:szCs w:val="28"/>
        </w:rPr>
        <w:t>V</w:t>
      </w:r>
      <w:r w:rsidRPr="00462CC6">
        <w:rPr>
          <w:rFonts w:ascii="宋体" w:eastAsia="宋体" w:hAnsi="宋体" w:hint="eastAsia"/>
          <w:sz w:val="28"/>
          <w:szCs w:val="28"/>
        </w:rPr>
        <w:t>钾口服液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115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青霉素</w:t>
      </w:r>
      <w:r w:rsidRPr="00462CC6">
        <w:rPr>
          <w:rFonts w:ascii="宋体" w:eastAsia="宋体" w:hAnsi="宋体"/>
          <w:sz w:val="28"/>
          <w:szCs w:val="28"/>
        </w:rPr>
        <w:t>V</w:t>
      </w:r>
      <w:r w:rsidRPr="00462CC6">
        <w:rPr>
          <w:rFonts w:ascii="宋体" w:eastAsia="宋体" w:hAnsi="宋体" w:hint="eastAsia"/>
          <w:sz w:val="28"/>
          <w:szCs w:val="28"/>
        </w:rPr>
        <w:t>钾混悬剂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116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青霉素</w:t>
      </w:r>
      <w:r w:rsidRPr="00462CC6">
        <w:rPr>
          <w:rFonts w:ascii="宋体" w:eastAsia="宋体" w:hAnsi="宋体"/>
          <w:sz w:val="28"/>
          <w:szCs w:val="28"/>
        </w:rPr>
        <w:t>V</w:t>
      </w:r>
      <w:r w:rsidRPr="00462CC6">
        <w:rPr>
          <w:rFonts w:ascii="宋体" w:eastAsia="宋体" w:hAnsi="宋体" w:hint="eastAsia"/>
          <w:sz w:val="28"/>
          <w:szCs w:val="28"/>
        </w:rPr>
        <w:t>钾片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117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氢化可的松新霉素滴耳液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118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庆大霉素氟米龙滴眼液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119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庆大霉素普鲁卡因胶囊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120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庆大霉素双氯芬酸钠滴眼液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121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庆大霉素碳酸铋胶囊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122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曲安奈德新霉素贴膏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123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乳糖酸克拉霉素胶囊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124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舒他西林干混悬剂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125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双氯西林胶囊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126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四环素甲氧苄啶胶囊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127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泰利霉素片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128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头孢氨苄干混悬剂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129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头孢氨苄缓释胶囊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130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头孢氨苄缓释片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131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头孢氨苄甲氧苄啶胶囊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132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头孢氨苄甲氧苄啶颗粒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133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头孢氨苄胶囊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134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头孢氨苄颗粒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135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头孢氨苄泡腾片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136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头孢氨苄片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137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头孢泊肟匹酯片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138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头孢泊肟酯干混悬剂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139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头孢泊肟酯片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140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头孢地尼胶囊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141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头孢地尼颗粒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142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头孢呋辛酯分散片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143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头孢呋辛酯干混悬剂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144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头孢呋辛酯胶囊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145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头孢呋辛酯片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146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头孢克罗泡腾片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147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头孢克洛分散片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148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头孢克洛干混悬剂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149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头孢克洛缓释胶囊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150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头孢克洛缓释片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151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头孢克洛胶囊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152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头孢克洛颗粒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153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头孢克洛片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154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头孢克肟分散片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155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头孢克肟胶囊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156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头孢克肟颗粒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157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头孢克肟片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158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头孢拉定干混悬剂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159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头孢拉定胶囊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160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头孢拉定颗粒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161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头孢拉定片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162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头孢羟氨苄甲氧苄啶胶囊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163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头孢羟氨苄胶囊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164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头孢羟氨苄颗粒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165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头孢羟氨苄片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166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头孢沙定胶囊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167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头孢特仑新戊酯片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168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头孢妥仑匹酯片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169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土霉素软膏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170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托西酸舒他西林片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171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妥布霉素滴眼液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172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小儿用阿奇霉素干混悬剂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173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新地松眼膏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174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新霉素氟轻松乳膏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175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盐酸巴氨西林片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176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盐酸巴坎西林片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177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盐酸多西环素肠溶胶囊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178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盐酸多西环素胶囊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179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盐酸多西环素片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180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盐酸胍甲环素胶囊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181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盐酸胍甲环素片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182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盐酸克林霉素胶囊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183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盐酸克林霉素溶液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184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盐酸克林霉素棕榈酸酯分散片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185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盐酸克林霉素棕榈酸酯颗粒剂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186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盐酸林可霉素滴耳液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187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盐酸林可霉素滴眼液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188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盐酸林可霉素胶囊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189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盐酸林可霉素口服溶液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190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盐酸林可霉素片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191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盐酸林可霉素溶液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192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盐酸林可霉素软膏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193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盐酸林可霉素栓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194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盐酸美他环素胶囊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195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盐酸美他环素片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196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盐酸米诺环素胶囊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197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盐酸米诺环素片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198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盐酸米诺环素软膏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199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盐酸米诺环素牙用缓释膜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200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盐酸莫西沙星片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201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盐酸四环素胶囊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202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盐酸四环素片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203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盐酸头孢他美酯干混悬剂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204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盐酸头孢他美酯胶囊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205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盐酸头孢他美酯片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206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盐酸土霉素胶囊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207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盐酸土霉素片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208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依托红霉素胶囊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209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依托红霉素颗粒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210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依托红霉素片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211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乙酰吉他霉素干糖浆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212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乙酰吉他霉素含片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213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乙酰吉他霉素胶囊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214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乙酰吉他霉素颗粒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215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乙酰螺旋霉素胶囊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216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乙酰螺旋霉素片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217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乙酰麦迪霉素干糖浆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218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乙酰麦迪霉素颗粒剂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219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乙酰麦迪霉素片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220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硬脂酸红霉素胶囊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221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硬脂酸红霉素颗粒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222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硬脂酸红霉素片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223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棕榈氯霉素颗粒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224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棕榈氯霉素片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225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棕榈氯霉素混悬液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 w:hint="eastAsia"/>
          <w:sz w:val="28"/>
          <w:szCs w:val="28"/>
        </w:rPr>
        <w:t>（二）磺胺类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颠茄磺苄啶片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复方磺胺对甲氧嘧啶片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复方磺胺甲</w:t>
      </w:r>
      <w:r w:rsidRPr="00462CC6">
        <w:rPr>
          <w:rFonts w:ascii="宋体" w:eastAsia="宋体" w:hAnsi="宋体" w:cs="宋体" w:hint="eastAsia"/>
          <w:sz w:val="28"/>
          <w:szCs w:val="28"/>
        </w:rPr>
        <w:t>噁</w:t>
      </w:r>
      <w:r w:rsidRPr="00462CC6">
        <w:rPr>
          <w:rFonts w:ascii="宋体" w:eastAsia="宋体" w:hAnsi="宋体" w:hint="eastAsia"/>
          <w:sz w:val="28"/>
          <w:szCs w:val="28"/>
        </w:rPr>
        <w:t>唑分散片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复方磺胺甲</w:t>
      </w:r>
      <w:r w:rsidRPr="00462CC6">
        <w:rPr>
          <w:rFonts w:ascii="宋体" w:eastAsia="宋体" w:hAnsi="宋体" w:cs="宋体" w:hint="eastAsia"/>
          <w:sz w:val="28"/>
          <w:szCs w:val="28"/>
        </w:rPr>
        <w:t>噁</w:t>
      </w:r>
      <w:r w:rsidRPr="00462CC6">
        <w:rPr>
          <w:rFonts w:ascii="宋体" w:eastAsia="宋体" w:hAnsi="宋体" w:hint="eastAsia"/>
          <w:sz w:val="28"/>
          <w:szCs w:val="28"/>
        </w:rPr>
        <w:t>唑混悬液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复方磺胺甲</w:t>
      </w:r>
      <w:r w:rsidRPr="00462CC6">
        <w:rPr>
          <w:rFonts w:ascii="宋体" w:eastAsia="宋体" w:hAnsi="宋体" w:cs="宋体" w:hint="eastAsia"/>
          <w:sz w:val="28"/>
          <w:szCs w:val="28"/>
        </w:rPr>
        <w:t>噁</w:t>
      </w:r>
      <w:r w:rsidRPr="00462CC6">
        <w:rPr>
          <w:rFonts w:ascii="宋体" w:eastAsia="宋体" w:hAnsi="宋体" w:hint="eastAsia"/>
          <w:sz w:val="28"/>
          <w:szCs w:val="28"/>
        </w:rPr>
        <w:t>唑胶囊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复方磺胺甲</w:t>
      </w:r>
      <w:r w:rsidRPr="00462CC6">
        <w:rPr>
          <w:rFonts w:ascii="宋体" w:eastAsia="宋体" w:hAnsi="宋体" w:cs="宋体" w:hint="eastAsia"/>
          <w:sz w:val="28"/>
          <w:szCs w:val="28"/>
        </w:rPr>
        <w:t>噁</w:t>
      </w:r>
      <w:r w:rsidRPr="00462CC6">
        <w:rPr>
          <w:rFonts w:ascii="宋体" w:eastAsia="宋体" w:hAnsi="宋体" w:hint="eastAsia"/>
          <w:sz w:val="28"/>
          <w:szCs w:val="28"/>
        </w:rPr>
        <w:t>唑颗粒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复方磺胺甲</w:t>
      </w:r>
      <w:r w:rsidRPr="00462CC6">
        <w:rPr>
          <w:rFonts w:ascii="宋体" w:eastAsia="宋体" w:hAnsi="宋体" w:cs="宋体" w:hint="eastAsia"/>
          <w:sz w:val="28"/>
          <w:szCs w:val="28"/>
        </w:rPr>
        <w:t>噁</w:t>
      </w:r>
      <w:r w:rsidRPr="00462CC6">
        <w:rPr>
          <w:rFonts w:ascii="宋体" w:eastAsia="宋体" w:hAnsi="宋体" w:hint="eastAsia"/>
          <w:sz w:val="28"/>
          <w:szCs w:val="28"/>
        </w:rPr>
        <w:t>唑口服混悬液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复方磺胺甲</w:t>
      </w:r>
      <w:r w:rsidRPr="00462CC6">
        <w:rPr>
          <w:rFonts w:ascii="宋体" w:eastAsia="宋体" w:hAnsi="宋体" w:cs="宋体" w:hint="eastAsia"/>
          <w:sz w:val="28"/>
          <w:szCs w:val="28"/>
        </w:rPr>
        <w:t>噁</w:t>
      </w:r>
      <w:r w:rsidRPr="00462CC6">
        <w:rPr>
          <w:rFonts w:ascii="宋体" w:eastAsia="宋体" w:hAnsi="宋体" w:hint="eastAsia"/>
          <w:sz w:val="28"/>
          <w:szCs w:val="28"/>
        </w:rPr>
        <w:t>唑片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复方磺胺脒片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复方磺胺嘧啶颗粒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复方磺胺嘧啶片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复方磺胺氧化锌软膏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琥磺胺噻唑片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磺胺苯吡唑片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磺胺多辛片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磺胺二甲嘧啶干混悬剂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磺胺二甲嘧啶混悬液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磺胺二甲嘧啶片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磺胺二甲异</w:t>
      </w:r>
      <w:r w:rsidRPr="00462CC6">
        <w:rPr>
          <w:rFonts w:ascii="宋体" w:eastAsia="宋体" w:hAnsi="宋体" w:cs="宋体" w:hint="eastAsia"/>
          <w:sz w:val="28"/>
          <w:szCs w:val="28"/>
        </w:rPr>
        <w:t>噁</w:t>
      </w:r>
      <w:r w:rsidRPr="00462CC6">
        <w:rPr>
          <w:rFonts w:ascii="宋体" w:eastAsia="宋体" w:hAnsi="宋体" w:hint="eastAsia"/>
          <w:sz w:val="28"/>
          <w:szCs w:val="28"/>
        </w:rPr>
        <w:t>唑片</w:t>
      </w:r>
      <w:r w:rsidRPr="00462CC6">
        <w:rPr>
          <w:rFonts w:ascii="宋体" w:eastAsia="宋体" w:hAnsi="宋体"/>
          <w:sz w:val="28"/>
          <w:szCs w:val="28"/>
        </w:rPr>
        <w:t>(</w:t>
      </w:r>
      <w:r w:rsidRPr="00462CC6">
        <w:rPr>
          <w:rFonts w:ascii="宋体" w:eastAsia="宋体" w:hAnsi="宋体" w:hint="eastAsia"/>
          <w:sz w:val="28"/>
          <w:szCs w:val="28"/>
        </w:rPr>
        <w:t>菌得清片</w:t>
      </w:r>
      <w:r w:rsidRPr="00462CC6">
        <w:rPr>
          <w:rFonts w:ascii="宋体" w:eastAsia="宋体" w:hAnsi="宋体"/>
          <w:sz w:val="28"/>
          <w:szCs w:val="28"/>
        </w:rPr>
        <w:t>)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磺胺甲</w:t>
      </w:r>
      <w:r w:rsidRPr="00462CC6">
        <w:rPr>
          <w:rFonts w:ascii="宋体" w:eastAsia="宋体" w:hAnsi="宋体" w:cs="宋体" w:hint="eastAsia"/>
          <w:sz w:val="28"/>
          <w:szCs w:val="28"/>
        </w:rPr>
        <w:t>噁</w:t>
      </w:r>
      <w:r w:rsidRPr="00462CC6">
        <w:rPr>
          <w:rFonts w:ascii="宋体" w:eastAsia="宋体" w:hAnsi="宋体" w:hint="eastAsia"/>
          <w:sz w:val="28"/>
          <w:szCs w:val="28"/>
        </w:rPr>
        <w:t>唑片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磺胺间甲氧嘧啶片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磺胺林片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磺胺脒片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磺胺嘧啶混悬液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磺胺嘧啶片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磺胺嘧啶软膏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磺胺嘧啶速释片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磺胺嘧啶锌软膏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磺胺嘧啶眼膏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磺胺索嘧啶片（磺胺二甲异嘧啶片）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磺胺氧化锌软膏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磺胺异</w:t>
      </w:r>
      <w:r w:rsidRPr="00462CC6">
        <w:rPr>
          <w:rFonts w:ascii="宋体" w:eastAsia="宋体" w:hAnsi="宋体" w:cs="宋体" w:hint="eastAsia"/>
          <w:sz w:val="28"/>
          <w:szCs w:val="28"/>
        </w:rPr>
        <w:t>噁</w:t>
      </w:r>
      <w:r w:rsidRPr="00462CC6">
        <w:rPr>
          <w:rFonts w:ascii="宋体" w:eastAsia="宋体" w:hAnsi="宋体" w:hint="eastAsia"/>
          <w:sz w:val="28"/>
          <w:szCs w:val="28"/>
        </w:rPr>
        <w:t>唑片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磺啶冰黄片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磺啶新林胶囊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磺啶新林颗粒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联磺甲氧苄啶胶囊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联磺甲氧苄啶片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柳氮磺吡啶片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柳氮磺吡啶栓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双磺沙棘桉青软膏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酞磺胺噻唑片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酞磺醋胺片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小儿复方磺胺二甲嘧啶散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小儿复方磺胺甲</w:t>
      </w:r>
      <w:r w:rsidRPr="00462CC6">
        <w:rPr>
          <w:rFonts w:ascii="宋体" w:eastAsia="宋体" w:hAnsi="宋体" w:cs="宋体" w:hint="eastAsia"/>
          <w:sz w:val="28"/>
          <w:szCs w:val="28"/>
        </w:rPr>
        <w:t>噁</w:t>
      </w:r>
      <w:r w:rsidRPr="00462CC6">
        <w:rPr>
          <w:rFonts w:ascii="宋体" w:eastAsia="宋体" w:hAnsi="宋体" w:hint="eastAsia"/>
          <w:sz w:val="28"/>
          <w:szCs w:val="28"/>
        </w:rPr>
        <w:t>唑颗粒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小儿复方磺胺甲</w:t>
      </w:r>
      <w:r w:rsidRPr="00462CC6">
        <w:rPr>
          <w:rFonts w:ascii="宋体" w:eastAsia="宋体" w:hAnsi="宋体" w:cs="宋体" w:hint="eastAsia"/>
          <w:sz w:val="28"/>
          <w:szCs w:val="28"/>
        </w:rPr>
        <w:t>噁</w:t>
      </w:r>
      <w:r w:rsidRPr="00462CC6">
        <w:rPr>
          <w:rFonts w:ascii="宋体" w:eastAsia="宋体" w:hAnsi="宋体" w:hint="eastAsia"/>
          <w:sz w:val="28"/>
          <w:szCs w:val="28"/>
        </w:rPr>
        <w:t>唑片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小儿复方磺胺甲</w:t>
      </w:r>
      <w:r w:rsidRPr="00462CC6">
        <w:rPr>
          <w:rFonts w:ascii="宋体" w:eastAsia="宋体" w:hAnsi="宋体" w:cs="宋体" w:hint="eastAsia"/>
          <w:sz w:val="28"/>
          <w:szCs w:val="28"/>
        </w:rPr>
        <w:t>噁</w:t>
      </w:r>
      <w:r w:rsidRPr="00462CC6">
        <w:rPr>
          <w:rFonts w:ascii="宋体" w:eastAsia="宋体" w:hAnsi="宋体" w:hint="eastAsia"/>
          <w:sz w:val="28"/>
          <w:szCs w:val="28"/>
        </w:rPr>
        <w:t>唑散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小儿复方磺胺嘧啶颗粒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小儿枸磺新啶片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小儿双磺甲氧苄啶颗粒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小儿双磺甲氧苄啶散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小儿双嘧啶颗粒</w:t>
      </w:r>
    </w:p>
    <w:p w:rsidR="006F5F1F" w:rsidRPr="00462CC6" w:rsidRDefault="006F5F1F" w:rsidP="00A353F1">
      <w:pPr>
        <w:tabs>
          <w:tab w:val="left" w:pos="420"/>
          <w:tab w:val="left" w:pos="840"/>
          <w:tab w:val="left" w:pos="1260"/>
          <w:tab w:val="left" w:pos="1680"/>
          <w:tab w:val="left" w:pos="2310"/>
        </w:tabs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小儿双嘧啶片</w:t>
      </w:r>
      <w:r w:rsidRPr="00462CC6">
        <w:rPr>
          <w:rFonts w:ascii="宋体" w:eastAsia="宋体" w:hAnsi="宋体"/>
          <w:sz w:val="28"/>
          <w:szCs w:val="28"/>
        </w:rPr>
        <w:tab/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 w:hint="eastAsia"/>
          <w:sz w:val="28"/>
          <w:szCs w:val="28"/>
        </w:rPr>
        <w:t>（三）喹诺酮类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吡哌酸滴丸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吡哌酸胶囊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吡哌酸颗粒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吡哌酸片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吡哌酸锌软膏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氟罗沙星胶囊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氟罗沙星片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环丙沙星片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加替沙星胶囊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加替沙星片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甲苯磺酸托氟沙星胶囊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甲磺酸培氟沙星胶囊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甲磺酸培氟沙星片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甲磺酸培氟沙星软膏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甲磺酸左氧氟沙星胶囊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甲磺酸左氧氟沙星片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莫昔沙星片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萘啶酸片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诺氟沙星滴眼液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诺氟沙星胶囊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诺氟沙星片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诺氟沙星软膏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诺氟沙星栓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诺氟沙星锌乳膏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诺氟沙星锌散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乳酸氟罗沙星片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乳酸环丙沙星滴眼液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乳酸司氟沙星片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乳酸左氧氟沙星滴眼液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乳酸左氧氟沙星胶囊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乳酸左氧氟沙星片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司氟沙星片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司帕沙星分散片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司帕沙星胶囊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司帕沙星片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盐酸环丙沙星滴耳液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盐酸环丙沙星滴眼液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盐酸环丙沙星胶囊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盐酸环丙沙星颗粒剂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 xml:space="preserve">盐酸环丙沙星片　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盐酸环丙沙星乳膏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盐酸环丙沙星软膏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盐酸环丙沙星栓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盐酸环丙沙星眼膏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盐酸环丙沙星阴道泡腾片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盐酸加替沙星片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盐酸芦氟沙星胶囊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盐酸芦氟沙星片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盐酸洛美沙星滴耳液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盐酸洛美沙星滴眼液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盐酸洛美沙星胶囊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盐酸洛美沙星颗粒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盐酸洛美沙星片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盐酸洛美沙星乳膏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盐酸洛美沙星眼用凝胶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盐酸左氧氟沙星滴眼液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盐酸左氧氟沙星胶囊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盐酸左氧氟沙星片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氧氟沙星滴耳液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氧氟沙星滴眼液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氧氟沙星胶囊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氧氟沙星颗粒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氧氟沙星凝胶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氧氟沙星片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氧氟沙星乳膏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氧氟沙星软膏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氧氟沙星栓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氧氟沙星眼膏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氧氟沙星阴道泡腾片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依诺沙星滴眼液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依诺沙星胶囊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依诺沙星片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左氧氟沙星片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 w:hint="eastAsia"/>
          <w:sz w:val="28"/>
          <w:szCs w:val="28"/>
        </w:rPr>
        <w:t>（四）抗结核药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安痨息片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氨硫脲片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吡嗪酰胺胶囊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吡嗪酰胺片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丙硫异烟胺片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对氨基水杨酸钠肠溶片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利福定胶囊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利福定片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利福喷丁胶囊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利福喷丁片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利福平滴眼液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利福平胶囊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利福平胶丸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利福平片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利福平眼膏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氯法齐明胶丸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帕司烟肼片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盐酸乙胺丁醇胶囊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盐酸乙胺丁醇片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乙硫异烟胺肠溶片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异福片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异福酰胺胶囊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异福酰胺片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异烟肼片</w:t>
      </w:r>
      <w:r w:rsidRPr="00462CC6">
        <w:rPr>
          <w:rFonts w:ascii="宋体" w:eastAsia="宋体" w:hAnsi="宋体"/>
          <w:sz w:val="28"/>
          <w:szCs w:val="28"/>
        </w:rPr>
        <w:t xml:space="preserve">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异烟腙片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 w:hint="eastAsia"/>
          <w:sz w:val="28"/>
          <w:szCs w:val="28"/>
        </w:rPr>
        <w:t>（五）抗真菌药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氟胞嘧啶片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氟康唑滴眼液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氟康唑胶囊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氟康唑颗粒剂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氟康唑片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氟康唑气雾剂（混悬型）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复方灰黄霉素搽剂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复方咪康唑曲安奈德乳膏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复方珊瑚姜溶液尿素咪康唑软膏复合制剂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复方酮康唑乳膏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环吡酮胺栓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灰黄霉素胶囊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灰黄霉素片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康松无极膏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克"/>
        </w:smartTagPr>
        <w:r w:rsidRPr="00462CC6">
          <w:rPr>
            <w:rFonts w:ascii="宋体" w:eastAsia="宋体" w:hAnsi="宋体"/>
            <w:sz w:val="28"/>
            <w:szCs w:val="28"/>
          </w:rPr>
          <w:t>15</w:t>
        </w:r>
        <w:r w:rsidRPr="00462CC6">
          <w:rPr>
            <w:rFonts w:ascii="宋体" w:eastAsia="宋体" w:hAnsi="宋体"/>
            <w:sz w:val="28"/>
            <w:szCs w:val="28"/>
          </w:rPr>
          <w:tab/>
        </w:r>
      </w:smartTag>
      <w:r w:rsidRPr="00462CC6">
        <w:rPr>
          <w:rFonts w:ascii="宋体" w:eastAsia="宋体" w:hAnsi="宋体" w:hint="eastAsia"/>
          <w:sz w:val="28"/>
          <w:szCs w:val="28"/>
        </w:rPr>
        <w:t>克霉唑尿素乳膏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克"/>
        </w:smartTagPr>
        <w:r w:rsidRPr="00462CC6">
          <w:rPr>
            <w:rFonts w:ascii="宋体" w:eastAsia="宋体" w:hAnsi="宋体"/>
            <w:sz w:val="28"/>
            <w:szCs w:val="28"/>
          </w:rPr>
          <w:t>16</w:t>
        </w:r>
        <w:r w:rsidRPr="00462CC6">
          <w:rPr>
            <w:rFonts w:ascii="宋体" w:eastAsia="宋体" w:hAnsi="宋体"/>
            <w:sz w:val="28"/>
            <w:szCs w:val="28"/>
          </w:rPr>
          <w:tab/>
        </w:r>
      </w:smartTag>
      <w:r w:rsidRPr="00462CC6">
        <w:rPr>
          <w:rFonts w:ascii="宋体" w:eastAsia="宋体" w:hAnsi="宋体" w:hint="eastAsia"/>
          <w:sz w:val="28"/>
          <w:szCs w:val="28"/>
        </w:rPr>
        <w:t>克霉唑片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7"/>
          <w:attr w:name="UnitName" w:val="克"/>
        </w:smartTagPr>
        <w:r w:rsidRPr="00462CC6">
          <w:rPr>
            <w:rFonts w:ascii="宋体" w:eastAsia="宋体" w:hAnsi="宋体"/>
            <w:sz w:val="28"/>
            <w:szCs w:val="28"/>
          </w:rPr>
          <w:t>17</w:t>
        </w:r>
        <w:r w:rsidRPr="00462CC6">
          <w:rPr>
            <w:rFonts w:ascii="宋体" w:eastAsia="宋体" w:hAnsi="宋体"/>
            <w:sz w:val="28"/>
            <w:szCs w:val="28"/>
          </w:rPr>
          <w:tab/>
        </w:r>
      </w:smartTag>
      <w:r w:rsidRPr="00462CC6">
        <w:rPr>
          <w:rFonts w:ascii="宋体" w:eastAsia="宋体" w:hAnsi="宋体" w:hint="eastAsia"/>
          <w:sz w:val="28"/>
          <w:szCs w:val="28"/>
        </w:rPr>
        <w:t>克念菌素片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联苯苄唑栓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19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两性霉素</w:t>
      </w:r>
      <w:r w:rsidRPr="00462CC6">
        <w:rPr>
          <w:rFonts w:ascii="宋体" w:eastAsia="宋体" w:hAnsi="宋体"/>
          <w:sz w:val="28"/>
          <w:szCs w:val="28"/>
        </w:rPr>
        <w:t>B</w:t>
      </w:r>
      <w:r w:rsidRPr="00462CC6">
        <w:rPr>
          <w:rFonts w:ascii="宋体" w:eastAsia="宋体" w:hAnsi="宋体" w:hint="eastAsia"/>
          <w:sz w:val="28"/>
          <w:szCs w:val="28"/>
        </w:rPr>
        <w:t>滴眼剂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两性霉素</w:t>
      </w:r>
      <w:r w:rsidRPr="00462CC6">
        <w:rPr>
          <w:rFonts w:ascii="宋体" w:eastAsia="宋体" w:hAnsi="宋体"/>
          <w:sz w:val="28"/>
          <w:szCs w:val="28"/>
        </w:rPr>
        <w:t>B</w:t>
      </w:r>
      <w:r w:rsidRPr="00462CC6">
        <w:rPr>
          <w:rFonts w:ascii="宋体" w:eastAsia="宋体" w:hAnsi="宋体" w:hint="eastAsia"/>
          <w:sz w:val="28"/>
          <w:szCs w:val="28"/>
        </w:rPr>
        <w:t>栓剂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两性霉素</w:t>
      </w:r>
      <w:r w:rsidRPr="00462CC6">
        <w:rPr>
          <w:rFonts w:ascii="宋体" w:eastAsia="宋体" w:hAnsi="宋体"/>
          <w:sz w:val="28"/>
          <w:szCs w:val="28"/>
        </w:rPr>
        <w:t>B</w:t>
      </w:r>
      <w:r w:rsidRPr="00462CC6">
        <w:rPr>
          <w:rFonts w:ascii="宋体" w:eastAsia="宋体" w:hAnsi="宋体" w:hint="eastAsia"/>
          <w:sz w:val="28"/>
          <w:szCs w:val="28"/>
        </w:rPr>
        <w:t>阴道泡腾片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美帕曲星肠溶片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美帕曲星阴道片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咪康唑氯倍他索乳膏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灭癣酚溶液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酮康他索乳膏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酮康唑混悬液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酮康唑胶囊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29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酮康唑片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托萘酯乳膏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托萘酯软膏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西卡宁油剂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西卡宁酊剂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硝呋太尔－制霉菌素阴道栓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35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硝酸咪康唑胶囊</w:t>
      </w:r>
      <w:r w:rsidRPr="00462CC6">
        <w:rPr>
          <w:rFonts w:ascii="宋体" w:eastAsia="宋体" w:hAnsi="宋体"/>
          <w:sz w:val="28"/>
          <w:szCs w:val="28"/>
        </w:rPr>
        <w:t xml:space="preserve">  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36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盐酸阿莫罗芬搽剂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37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盐酸布替萘芬喷剂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38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盐酸萘替芬溶液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39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盐酸特比萘芬片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40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伊曲康唑胶囊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41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伊曲康唑口服液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42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伊曲康唑片</w:t>
      </w:r>
    </w:p>
    <w:p w:rsidR="006F5F1F" w:rsidRPr="00462CC6" w:rsidRDefault="006F5F1F" w:rsidP="00A353F1">
      <w:pPr>
        <w:spacing w:line="360" w:lineRule="exact"/>
        <w:rPr>
          <w:rFonts w:ascii="宋体" w:eastAsia="宋体" w:hAnsi="宋体"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43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益康倍松乳膏</w:t>
      </w:r>
    </w:p>
    <w:p w:rsidR="006F5F1F" w:rsidRPr="00462CC6" w:rsidRDefault="006F5F1F" w:rsidP="00A353F1">
      <w:pPr>
        <w:rPr>
          <w:rFonts w:ascii="宋体" w:eastAsia="宋体" w:hAnsi="宋体"/>
          <w:b/>
          <w:sz w:val="28"/>
          <w:szCs w:val="28"/>
        </w:rPr>
      </w:pPr>
      <w:r w:rsidRPr="00462CC6">
        <w:rPr>
          <w:rFonts w:ascii="宋体" w:eastAsia="宋体" w:hAnsi="宋体"/>
          <w:sz w:val="28"/>
          <w:szCs w:val="28"/>
        </w:rPr>
        <w:t>44</w:t>
      </w:r>
      <w:r w:rsidRPr="00462CC6">
        <w:rPr>
          <w:rFonts w:ascii="宋体" w:eastAsia="宋体" w:hAnsi="宋体"/>
          <w:sz w:val="28"/>
          <w:szCs w:val="28"/>
        </w:rPr>
        <w:tab/>
      </w:r>
      <w:r w:rsidRPr="00462CC6">
        <w:rPr>
          <w:rFonts w:ascii="宋体" w:eastAsia="宋体" w:hAnsi="宋体" w:hint="eastAsia"/>
          <w:sz w:val="28"/>
          <w:szCs w:val="28"/>
        </w:rPr>
        <w:t>制霉菌素片</w:t>
      </w:r>
    </w:p>
    <w:sectPr w:rsidR="006F5F1F" w:rsidRPr="00462CC6" w:rsidSect="00462CC6">
      <w:pgSz w:w="11906" w:h="16838"/>
      <w:pgMar w:top="623" w:right="128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方正兰亭超细黑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3F1"/>
    <w:rsid w:val="00012FBC"/>
    <w:rsid w:val="001F6AA1"/>
    <w:rsid w:val="00462CC6"/>
    <w:rsid w:val="006F5F1F"/>
    <w:rsid w:val="00A12287"/>
    <w:rsid w:val="00A3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F1"/>
    <w:pPr>
      <w:widowControl w:val="0"/>
      <w:jc w:val="both"/>
    </w:pPr>
    <w:rPr>
      <w:rFonts w:ascii="Times New Roman" w:eastAsia="方正仿宋简体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11</Pages>
  <Words>746</Words>
  <Characters>4257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  </dc:title>
  <dc:subject/>
  <dc:creator>熊亚兰</dc:creator>
  <cp:keywords/>
  <dc:description/>
  <cp:lastModifiedBy>User</cp:lastModifiedBy>
  <cp:revision>2</cp:revision>
  <dcterms:created xsi:type="dcterms:W3CDTF">2016-01-20T05:43:00Z</dcterms:created>
  <dcterms:modified xsi:type="dcterms:W3CDTF">2016-01-20T05:43:00Z</dcterms:modified>
</cp:coreProperties>
</file>