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49" w:rsidRDefault="00D30C4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30C49" w:rsidRPr="00D91F2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0C49" w:rsidRPr="00D91F2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Default="00D30C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0C49" w:rsidRPr="00D91F2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Default="00D30C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0C49" w:rsidRPr="00D91F2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Default="00D30C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0C49" w:rsidRPr="00D91F2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Default="00D30C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0C49" w:rsidRPr="00D91F2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0C49" w:rsidRPr="00D91F2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0C49" w:rsidRPr="00D91F2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30C49" w:rsidRPr="00D91F2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0C49" w:rsidRPr="00D91F2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0C49" w:rsidRPr="00D91F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30C49" w:rsidRPr="00D91F2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0C49" w:rsidRPr="00D91F2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0C49" w:rsidRPr="00D91F2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0C49" w:rsidRPr="00D91F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 w:rsidRPr="00D91F2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0C49" w:rsidRPr="00D91F2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91F2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C49" w:rsidRPr="00D91F2C" w:rsidRDefault="00D30C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D30C49" w:rsidRDefault="00D30C49"/>
    <w:p w:rsidR="00D30C49" w:rsidRDefault="00D30C49"/>
    <w:p w:rsidR="00D30C49" w:rsidRDefault="00D30C49"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周红蓉</w:t>
      </w:r>
      <w:r>
        <w:t xml:space="preserve">                                 </w:t>
      </w:r>
      <w:r>
        <w:rPr>
          <w:rFonts w:hint="eastAsia"/>
        </w:rPr>
        <w:t>被考评人：杨玉萍</w:t>
      </w:r>
      <w:bookmarkStart w:id="0" w:name="_GoBack"/>
      <w:bookmarkEnd w:id="0"/>
    </w:p>
    <w:p w:rsidR="00D30C49" w:rsidRDefault="00D30C49"/>
    <w:p w:rsidR="00D30C49" w:rsidRDefault="00D30C4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30C49" w:rsidRDefault="00D30C4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30C49" w:rsidRDefault="00D30C49"/>
    <w:p w:rsidR="00D30C49" w:rsidRDefault="00D30C49"/>
    <w:sectPr w:rsidR="00D30C49" w:rsidSect="00112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49" w:rsidRDefault="00D30C49">
      <w:r>
        <w:separator/>
      </w:r>
    </w:p>
  </w:endnote>
  <w:endnote w:type="continuationSeparator" w:id="0">
    <w:p w:rsidR="00D30C49" w:rsidRDefault="00D3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49" w:rsidRDefault="00D30C49">
      <w:r>
        <w:separator/>
      </w:r>
    </w:p>
  </w:footnote>
  <w:footnote w:type="continuationSeparator" w:id="0">
    <w:p w:rsidR="00D30C49" w:rsidRDefault="00D3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 w:rsidP="008162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9" w:rsidRDefault="00D30C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12461"/>
    <w:rsid w:val="00576B19"/>
    <w:rsid w:val="008162B1"/>
    <w:rsid w:val="009F78A5"/>
    <w:rsid w:val="00CC74D2"/>
    <w:rsid w:val="00D30C49"/>
    <w:rsid w:val="00D91F2C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DF4118E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4AB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1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4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店员考核日常工作表</dc:title>
  <dc:subject/>
  <dc:creator>Administrator</dc:creator>
  <cp:keywords/>
  <dc:description/>
  <cp:lastModifiedBy>user</cp:lastModifiedBy>
  <cp:revision>2</cp:revision>
  <dcterms:created xsi:type="dcterms:W3CDTF">2017-11-26T14:49:00Z</dcterms:created>
  <dcterms:modified xsi:type="dcterms:W3CDTF">2017-11-26T14:49:00Z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