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FE" w:rsidRDefault="008A57F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  <w:bookmarkStart w:id="0" w:name="_GoBack"/>
      <w:bookmarkEnd w:id="0"/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8A57FE" w:rsidRPr="003230C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A57FE" w:rsidRPr="003230C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Default="008A57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A57FE" w:rsidRPr="003230C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Default="008A57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A57FE" w:rsidRPr="003230C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Default="008A57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A57FE" w:rsidRPr="003230C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Default="008A57FE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A57FE" w:rsidRPr="003230C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A57FE" w:rsidRPr="003230C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A57FE" w:rsidRPr="003230C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57FE" w:rsidRPr="003230C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</w:t>
            </w: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A57FE" w:rsidRPr="003230C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</w:t>
            </w: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个月内未下架以及过期药品的情况扣除绩效</w:t>
            </w: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A57FE" w:rsidRPr="003230C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藿香销售环比、同比下滑（</w:t>
            </w: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A57FE" w:rsidRPr="003230C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“双手行动”员工执行情况及销售八步曲、收银八步曲执行情况（</w:t>
            </w: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8A57FE" w:rsidRPr="003230C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</w:t>
            </w: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A57FE" w:rsidRPr="003230C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其它项（收银台是否询问顾客有会员卡，会员卡办理，及时使用。收银小票及时给顾客）</w:t>
            </w: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A57FE" w:rsidRPr="003230C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</w:t>
            </w:r>
            <w:r w:rsidRPr="003230C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A57FE" w:rsidRPr="003230C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3230C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7FE" w:rsidRPr="003230C9" w:rsidRDefault="008A57F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8A57FE" w:rsidRDefault="008A57FE"/>
    <w:p w:rsidR="008A57FE" w:rsidRDefault="008A57FE"/>
    <w:p w:rsidR="008A57FE" w:rsidRDefault="008A57FE"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周红蓉</w:t>
      </w:r>
      <w:r>
        <w:t xml:space="preserve">                                 </w:t>
      </w:r>
      <w:r>
        <w:rPr>
          <w:rFonts w:hint="eastAsia"/>
        </w:rPr>
        <w:t>被考评人：梁兰</w:t>
      </w:r>
    </w:p>
    <w:p w:rsidR="008A57FE" w:rsidRDefault="008A57FE"/>
    <w:p w:rsidR="008A57FE" w:rsidRDefault="008A57FE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8A57FE" w:rsidRDefault="008A57FE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8A57FE" w:rsidRDefault="008A57FE"/>
    <w:p w:rsidR="008A57FE" w:rsidRDefault="008A57FE"/>
    <w:sectPr w:rsidR="008A57FE" w:rsidSect="00706C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FE" w:rsidRDefault="008A57FE">
      <w:r>
        <w:separator/>
      </w:r>
    </w:p>
  </w:endnote>
  <w:endnote w:type="continuationSeparator" w:id="0">
    <w:p w:rsidR="008A57FE" w:rsidRDefault="008A5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FE" w:rsidRDefault="008A57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FE" w:rsidRDefault="008A57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FE" w:rsidRDefault="008A57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FE" w:rsidRDefault="008A57FE">
      <w:r>
        <w:separator/>
      </w:r>
    </w:p>
  </w:footnote>
  <w:footnote w:type="continuationSeparator" w:id="0">
    <w:p w:rsidR="008A57FE" w:rsidRDefault="008A5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FE" w:rsidRDefault="008A57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FE" w:rsidRDefault="008A57FE" w:rsidP="00F060A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FE" w:rsidRDefault="008A57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3230C9"/>
    <w:rsid w:val="00576B19"/>
    <w:rsid w:val="00706CEC"/>
    <w:rsid w:val="008A57FE"/>
    <w:rsid w:val="008B2DB8"/>
    <w:rsid w:val="00CC74D2"/>
    <w:rsid w:val="00D9506F"/>
    <w:rsid w:val="00DF7EAE"/>
    <w:rsid w:val="00F060A0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06A1416"/>
    <w:rsid w:val="21BB1A1B"/>
    <w:rsid w:val="27765CCC"/>
    <w:rsid w:val="2C177531"/>
    <w:rsid w:val="32B02F16"/>
    <w:rsid w:val="32C616CC"/>
    <w:rsid w:val="336377E4"/>
    <w:rsid w:val="34C04E04"/>
    <w:rsid w:val="3B8D6632"/>
    <w:rsid w:val="3C453F73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04C3A26"/>
    <w:rsid w:val="7506588C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E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30D0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0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30D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124</Words>
  <Characters>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店员考核日常工作表</dc:title>
  <dc:subject/>
  <dc:creator>Administrator</dc:creator>
  <cp:keywords/>
  <dc:description/>
  <cp:lastModifiedBy>user</cp:lastModifiedBy>
  <cp:revision>2</cp:revision>
  <dcterms:created xsi:type="dcterms:W3CDTF">2017-11-26T14:46:00Z</dcterms:created>
  <dcterms:modified xsi:type="dcterms:W3CDTF">2017-11-26T14:46:00Z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