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D" w:rsidRDefault="00047E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47E0D" w:rsidRPr="007C6D0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7E0D" w:rsidRPr="007C6D0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Default="00047E0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47E0D" w:rsidRPr="007C6D0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Default="00047E0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47E0D" w:rsidRPr="007C6D0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Default="00047E0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7E0D" w:rsidRPr="007C6D0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Default="00047E0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47E0D" w:rsidRPr="007C6D0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7E0D" w:rsidRPr="007C6D0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7E0D" w:rsidRPr="007C6D0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7E0D" w:rsidRPr="007C6D0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47E0D" w:rsidRPr="007C6D0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47E0D" w:rsidRPr="007C6D0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47E0D" w:rsidRPr="007C6D0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7E0D" w:rsidRPr="007C6D0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7E0D" w:rsidRPr="007C6D0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7E0D" w:rsidRPr="007C6D0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7E0D" w:rsidRPr="007C6D0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C6D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E0D" w:rsidRPr="007C6D04" w:rsidRDefault="00047E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047E0D" w:rsidRDefault="00047E0D"/>
    <w:p w:rsidR="00047E0D" w:rsidRDefault="00047E0D"/>
    <w:p w:rsidR="00047E0D" w:rsidRDefault="00047E0D"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周红蓉</w:t>
      </w:r>
      <w:r>
        <w:t xml:space="preserve">                                 </w:t>
      </w:r>
      <w:r>
        <w:rPr>
          <w:rFonts w:hint="eastAsia"/>
        </w:rPr>
        <w:t>被考评人贾兰</w:t>
      </w:r>
    </w:p>
    <w:p w:rsidR="00047E0D" w:rsidRDefault="00047E0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47E0D" w:rsidRDefault="00047E0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47E0D" w:rsidRDefault="00047E0D"/>
    <w:p w:rsidR="00047E0D" w:rsidRDefault="00047E0D"/>
    <w:sectPr w:rsidR="00047E0D" w:rsidSect="00D41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0D" w:rsidRDefault="00047E0D">
      <w:r>
        <w:separator/>
      </w:r>
    </w:p>
  </w:endnote>
  <w:endnote w:type="continuationSeparator" w:id="0">
    <w:p w:rsidR="00047E0D" w:rsidRDefault="0004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D" w:rsidRDefault="00047E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D" w:rsidRDefault="00047E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D" w:rsidRDefault="00047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0D" w:rsidRDefault="00047E0D">
      <w:r>
        <w:separator/>
      </w:r>
    </w:p>
  </w:footnote>
  <w:footnote w:type="continuationSeparator" w:id="0">
    <w:p w:rsidR="00047E0D" w:rsidRDefault="00047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D" w:rsidRDefault="00047E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D" w:rsidRDefault="00047E0D" w:rsidP="008811F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D" w:rsidRDefault="00047E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7E0D"/>
    <w:rsid w:val="00424683"/>
    <w:rsid w:val="00576B19"/>
    <w:rsid w:val="007C6D04"/>
    <w:rsid w:val="008811FB"/>
    <w:rsid w:val="00CC74D2"/>
    <w:rsid w:val="00D41BA8"/>
    <w:rsid w:val="00D9506F"/>
    <w:rsid w:val="00DF7EAE"/>
    <w:rsid w:val="00FC2E4D"/>
    <w:rsid w:val="01FB5C4F"/>
    <w:rsid w:val="02827206"/>
    <w:rsid w:val="04CF6E02"/>
    <w:rsid w:val="0623601E"/>
    <w:rsid w:val="09852619"/>
    <w:rsid w:val="0F3A2F4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3CDB5E41"/>
    <w:rsid w:val="417A1A20"/>
    <w:rsid w:val="43B15793"/>
    <w:rsid w:val="44425A58"/>
    <w:rsid w:val="46EC63E9"/>
    <w:rsid w:val="51BB11A6"/>
    <w:rsid w:val="533A5A7C"/>
    <w:rsid w:val="57767DFB"/>
    <w:rsid w:val="59C72F5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A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30C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8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3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124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店员考核日常工作表</dc:title>
  <dc:subject/>
  <dc:creator>Administrator</dc:creator>
  <cp:keywords/>
  <dc:description/>
  <cp:lastModifiedBy>user</cp:lastModifiedBy>
  <cp:revision>2</cp:revision>
  <dcterms:created xsi:type="dcterms:W3CDTF">2017-11-26T14:47:00Z</dcterms:created>
  <dcterms:modified xsi:type="dcterms:W3CDTF">2017-11-26T14:47:00Z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