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殷岱菊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>李姣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1A16C7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580274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2017-11-26T07:15:12Z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