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殷岱菊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马美林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511309"/>
    <w:rsid w:val="0623601E"/>
    <w:rsid w:val="06AB1AD2"/>
    <w:rsid w:val="094E2E13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8503872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2017-11-26T07:15:37Z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