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580274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2017-11-26T07:11:36Z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