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5D2C25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2017-11-26T00:43:35Z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