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9767B6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5D2C25"/>
    <w:rsid w:val="11AA5541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8E8669C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2017-11-26T00:46:12Z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