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B3" w:rsidRDefault="00702EB3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02E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02E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02E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02EB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02E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02E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702E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702EB3" w:rsidRDefault="00702EB3"/>
    <w:p w:rsidR="00702EB3" w:rsidRDefault="00702EB3"/>
    <w:p w:rsidR="00702EB3" w:rsidRDefault="00702EB3">
      <w:r>
        <w:rPr>
          <w:rFonts w:hint="eastAsia"/>
        </w:rPr>
        <w:t>考评人（店长）：宋留艺</w:t>
      </w:r>
      <w:r>
        <w:t xml:space="preserve">                              </w:t>
      </w:r>
      <w:r>
        <w:rPr>
          <w:rFonts w:hint="eastAsia"/>
        </w:rPr>
        <w:t>被考评人：余梦思</w:t>
      </w:r>
    </w:p>
    <w:p w:rsidR="00702EB3" w:rsidRDefault="00702EB3"/>
    <w:p w:rsidR="00702EB3" w:rsidRDefault="00702EB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02EB3" w:rsidRDefault="00702EB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02EB3" w:rsidRDefault="00702EB3"/>
    <w:p w:rsidR="00702EB3" w:rsidRDefault="00702EB3"/>
    <w:p w:rsidR="00702EB3" w:rsidRDefault="00702EB3"/>
    <w:p w:rsidR="00702EB3" w:rsidRDefault="00702EB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02EB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02EB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2E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、会员新增任务完成，每降低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分扣一分，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分，超过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2EB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B3" w:rsidRDefault="00702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02EB3" w:rsidRDefault="00702EB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02EB3" w:rsidRDefault="00702EB3">
      <w:pPr>
        <w:rPr>
          <w:b/>
          <w:bCs/>
          <w:sz w:val="24"/>
        </w:rPr>
      </w:pPr>
    </w:p>
    <w:p w:rsidR="00702EB3" w:rsidRDefault="00702EB3"/>
    <w:p w:rsidR="00702EB3" w:rsidRDefault="00702EB3"/>
    <w:sectPr w:rsidR="00702EB3" w:rsidSect="0098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B3" w:rsidRDefault="00702EB3">
      <w:r>
        <w:separator/>
      </w:r>
    </w:p>
  </w:endnote>
  <w:endnote w:type="continuationSeparator" w:id="1">
    <w:p w:rsidR="00702EB3" w:rsidRDefault="00702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3" w:rsidRDefault="00702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3" w:rsidRDefault="00702E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3" w:rsidRDefault="00702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B3" w:rsidRDefault="00702EB3">
      <w:r>
        <w:separator/>
      </w:r>
    </w:p>
  </w:footnote>
  <w:footnote w:type="continuationSeparator" w:id="1">
    <w:p w:rsidR="00702EB3" w:rsidRDefault="00702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3" w:rsidRDefault="00702E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3" w:rsidRDefault="00702EB3" w:rsidP="00FD05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B3" w:rsidRDefault="00702E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4C4FDA"/>
    <w:rsid w:val="00570CE3"/>
    <w:rsid w:val="00576B19"/>
    <w:rsid w:val="00702EB3"/>
    <w:rsid w:val="007B39A8"/>
    <w:rsid w:val="007D608C"/>
    <w:rsid w:val="00941193"/>
    <w:rsid w:val="0098718F"/>
    <w:rsid w:val="00CC74D2"/>
    <w:rsid w:val="00CE3423"/>
    <w:rsid w:val="00D9506F"/>
    <w:rsid w:val="00DF7EAE"/>
    <w:rsid w:val="00E47AF5"/>
    <w:rsid w:val="00FC2E4D"/>
    <w:rsid w:val="00FD05A1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086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D0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0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220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2016-01-04T03:35:00Z</dcterms:created>
  <dcterms:modified xsi:type="dcterms:W3CDTF">2017-11-25T13:34:00Z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