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7A" w:rsidRDefault="00C2307A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230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230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230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230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230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230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230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230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230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C2307A" w:rsidRDefault="00C2307A"/>
    <w:p w:rsidR="00C2307A" w:rsidRDefault="00C2307A"/>
    <w:p w:rsidR="00C2307A" w:rsidRDefault="00C2307A">
      <w:r>
        <w:rPr>
          <w:rFonts w:hint="eastAsia"/>
        </w:rPr>
        <w:t>考评人（店长）：被考评人：</w:t>
      </w:r>
    </w:p>
    <w:p w:rsidR="00C2307A" w:rsidRDefault="00C2307A"/>
    <w:p w:rsidR="00C2307A" w:rsidRDefault="00C2307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2307A" w:rsidRDefault="00C2307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2307A" w:rsidRDefault="00C2307A"/>
    <w:p w:rsidR="00C2307A" w:rsidRDefault="00C2307A"/>
    <w:p w:rsidR="00C2307A" w:rsidRDefault="00C2307A"/>
    <w:p w:rsidR="00C2307A" w:rsidRDefault="00C230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230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230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0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0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0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0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0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、会员新增任务完成，每降低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分扣一分，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分，超过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30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7A" w:rsidRDefault="00C230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2307A" w:rsidRDefault="00C2307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2307A" w:rsidRDefault="00C2307A">
      <w:pPr>
        <w:rPr>
          <w:b/>
          <w:bCs/>
          <w:sz w:val="24"/>
        </w:rPr>
      </w:pPr>
    </w:p>
    <w:p w:rsidR="00C2307A" w:rsidRDefault="00C2307A"/>
    <w:p w:rsidR="00C2307A" w:rsidRDefault="00C2307A"/>
    <w:sectPr w:rsidR="00C2307A" w:rsidSect="00F64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7A" w:rsidRDefault="00C2307A">
      <w:r>
        <w:separator/>
      </w:r>
    </w:p>
  </w:endnote>
  <w:endnote w:type="continuationSeparator" w:id="1">
    <w:p w:rsidR="00C2307A" w:rsidRDefault="00C2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7A" w:rsidRDefault="00C230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7A" w:rsidRDefault="00C230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7A" w:rsidRDefault="00C23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7A" w:rsidRDefault="00C2307A">
      <w:r>
        <w:separator/>
      </w:r>
    </w:p>
  </w:footnote>
  <w:footnote w:type="continuationSeparator" w:id="1">
    <w:p w:rsidR="00C2307A" w:rsidRDefault="00C23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7A" w:rsidRDefault="00C23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7A" w:rsidRDefault="00C2307A" w:rsidP="002E0D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7A" w:rsidRDefault="00C23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E0D6A"/>
    <w:rsid w:val="00343677"/>
    <w:rsid w:val="004C4FDA"/>
    <w:rsid w:val="00570CE3"/>
    <w:rsid w:val="00576B19"/>
    <w:rsid w:val="007D608C"/>
    <w:rsid w:val="00941193"/>
    <w:rsid w:val="00A56ECD"/>
    <w:rsid w:val="00C2307A"/>
    <w:rsid w:val="00CC74D2"/>
    <w:rsid w:val="00D9506F"/>
    <w:rsid w:val="00DF7EAE"/>
    <w:rsid w:val="00E47AF5"/>
    <w:rsid w:val="00F6421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1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2C1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2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215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2016-01-04T03:35:00Z</dcterms:created>
  <dcterms:modified xsi:type="dcterms:W3CDTF">2017-11-25T13:40:00Z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