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王冬梅</w:t>
      </w:r>
    </w:p>
    <w:p/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3DD51C4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5F7EB7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CD22AB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435BE5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51FCA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1C29C6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2017-11-25T10:53:06Z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