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left="420" w:leftChars="0" w:firstLine="420" w:firstLineChars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left="420" w:leftChars="0" w:firstLine="420" w:firstLineChars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>
      <w:pPr>
        <w:ind w:left="420" w:leftChars="0" w:firstLine="1968" w:firstLineChars="7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李晓兰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643101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B103E21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1D552CE"/>
    <w:rsid w:val="533A5A7C"/>
    <w:rsid w:val="57767DFB"/>
    <w:rsid w:val="5D324B77"/>
    <w:rsid w:val="5EF9133E"/>
    <w:rsid w:val="63A17C3C"/>
    <w:rsid w:val="63E86945"/>
    <w:rsid w:val="687338BB"/>
    <w:rsid w:val="68A06603"/>
    <w:rsid w:val="6AA53ED6"/>
    <w:rsid w:val="6C562D4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2017-11-25T09:36:40Z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