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0BB4B3C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2017-11-25T08:44:53Z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