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sz w:val="24"/>
        </w:rPr>
      </w:pP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7DA0E0C"/>
    <w:rsid w:val="0AEC455E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2BC13A92"/>
    <w:rsid w:val="323D1454"/>
    <w:rsid w:val="3F4A57EF"/>
    <w:rsid w:val="40F45D27"/>
    <w:rsid w:val="4244062D"/>
    <w:rsid w:val="43B15793"/>
    <w:rsid w:val="451A279B"/>
    <w:rsid w:val="47CA0465"/>
    <w:rsid w:val="48294460"/>
    <w:rsid w:val="4B212B1E"/>
    <w:rsid w:val="4B9E772B"/>
    <w:rsid w:val="4CEA713A"/>
    <w:rsid w:val="4F177A30"/>
    <w:rsid w:val="546D4C4C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2017-11-25T08:34:41Z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