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AD" w:rsidRDefault="00EB26A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B26AD" w:rsidRPr="004871A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B26AD" w:rsidRPr="004871A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Default="00EB26A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</w:tr>
      <w:tr w:rsidR="00EB26AD" w:rsidRPr="004871A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Default="00EB26A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26AD" w:rsidRPr="004871A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Default="00EB26A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B26AD" w:rsidRPr="004871A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Default="00EB26A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B26AD" w:rsidRPr="004871A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26AD" w:rsidRPr="004871A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26AD" w:rsidRPr="004871A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B26AD" w:rsidRPr="004871A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B26AD" w:rsidRPr="004871A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26AD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26AD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B26AD" w:rsidRPr="004871A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B26AD" w:rsidRPr="004871A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</w:tr>
      <w:tr w:rsidR="00EB26AD" w:rsidRPr="004871A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</w:tbl>
    <w:p w:rsidR="00EB26AD" w:rsidRDefault="00EB26AD"/>
    <w:p w:rsidR="00EB26AD" w:rsidRDefault="00EB26AD"/>
    <w:p w:rsidR="00EB26AD" w:rsidRDefault="00EB26AD"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被考评人：张洁</w:t>
      </w:r>
    </w:p>
    <w:p w:rsidR="00EB26AD" w:rsidRDefault="00EB26AD"/>
    <w:p w:rsidR="00EB26AD" w:rsidRDefault="00EB26AD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B26AD" w:rsidRDefault="00EB26AD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B26AD" w:rsidRDefault="00EB26AD"/>
    <w:p w:rsidR="00EB26AD" w:rsidRDefault="00EB26AD"/>
    <w:p w:rsidR="00EB26AD" w:rsidRDefault="00EB26AD"/>
    <w:p w:rsidR="00EB26AD" w:rsidRDefault="00EB26A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B26AD" w:rsidRPr="004871A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B26AD" w:rsidRPr="004871A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Default="00EB26A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26AD" w:rsidRPr="004871A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Default="00EB26A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26AD" w:rsidRPr="004871A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Default="00EB26A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26AD" w:rsidRPr="004871A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26AD" w:rsidRPr="004871A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26AD" w:rsidRPr="004871A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26AD" w:rsidRPr="004871A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26AD" w:rsidRPr="004871A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26AD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26AD" w:rsidRPr="004871A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26AD" w:rsidRPr="004871A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Default="00EB26A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26AD" w:rsidRPr="004871A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Default="00EB26A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871A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AD" w:rsidRPr="004871A3" w:rsidRDefault="00EB26A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B26AD" w:rsidRDefault="00EB26A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B26AD" w:rsidRDefault="00EB26AD">
      <w:pPr>
        <w:rPr>
          <w:b/>
          <w:bCs/>
          <w:sz w:val="24"/>
        </w:rPr>
      </w:pPr>
    </w:p>
    <w:p w:rsidR="00EB26AD" w:rsidRDefault="00EB26AD"/>
    <w:p w:rsidR="00EB26AD" w:rsidRDefault="00EB26AD"/>
    <w:sectPr w:rsidR="00EB26AD" w:rsidSect="0018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14796"/>
    <w:rsid w:val="00187CC5"/>
    <w:rsid w:val="003F421D"/>
    <w:rsid w:val="004871A3"/>
    <w:rsid w:val="00576B19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C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212</Words>
  <Characters>1211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9</cp:revision>
  <dcterms:created xsi:type="dcterms:W3CDTF">2016-01-04T03:35:00Z</dcterms:created>
  <dcterms:modified xsi:type="dcterms:W3CDTF">2017-11-25T06:24:00Z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