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单菊</w:t>
      </w:r>
      <w: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CFC2816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2017-11-25T05:21:29Z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