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7B7216"/>
    <w:rsid w:val="39C97970"/>
    <w:rsid w:val="3AEF5ADA"/>
    <w:rsid w:val="3B2E7B50"/>
    <w:rsid w:val="3C0C3393"/>
    <w:rsid w:val="3C194774"/>
    <w:rsid w:val="3C3379CF"/>
    <w:rsid w:val="3CB83B58"/>
    <w:rsid w:val="3D1D021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2B302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2017-11-25T04:32:26Z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