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515045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1D0213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2B3020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2017-11-25T04:29:58Z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