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魏津</w:t>
      </w:r>
      <w:bookmarkStart w:id="0" w:name="_GoBack"/>
      <w:bookmarkEnd w:id="0"/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95130B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060682"/>
    <w:rsid w:val="0C1F2AF1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5F4FAB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6687B2F"/>
    <w:rsid w:val="267F0A55"/>
    <w:rsid w:val="27155D69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2965503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9E27EBF"/>
    <w:rsid w:val="3AEF5ADA"/>
    <w:rsid w:val="3B2E7B50"/>
    <w:rsid w:val="3C0C3393"/>
    <w:rsid w:val="3C194774"/>
    <w:rsid w:val="3C3379CF"/>
    <w:rsid w:val="3CB83B58"/>
    <w:rsid w:val="3D1D0213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2B3020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CEA719F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3B12186"/>
    <w:rsid w:val="54892A5D"/>
    <w:rsid w:val="553E0DC2"/>
    <w:rsid w:val="55AA399A"/>
    <w:rsid w:val="55E737FF"/>
    <w:rsid w:val="56040228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ADF2BEE"/>
    <w:rsid w:val="5B220408"/>
    <w:rsid w:val="5B9865DA"/>
    <w:rsid w:val="5BBA5647"/>
    <w:rsid w:val="5BC53B4D"/>
    <w:rsid w:val="5BEF3538"/>
    <w:rsid w:val="5C0C5C12"/>
    <w:rsid w:val="5D093720"/>
    <w:rsid w:val="5D4F5B18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AF2E82"/>
    <w:rsid w:val="65582910"/>
    <w:rsid w:val="66042F4F"/>
    <w:rsid w:val="660E3582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3F39CF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漫步紫色雨</cp:lastModifiedBy>
  <dcterms:modified xsi:type="dcterms:W3CDTF">2017-11-25T04:29:44Z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