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bookmarkStart w:id="0" w:name="_GoBack"/>
      <w:bookmarkEnd w:id="0"/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杨丽君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D65A0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9835104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BC47D0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1EC4A7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1D0213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2B3020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6FE3C80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D550D2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2017-11-25T04:29:23Z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