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汤雪芹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E633ED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1D0213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2B3020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2017-11-25T04:33:40Z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