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李小凤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李思倩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342699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DE13D8D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2017-11-25T03:06:28Z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