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车轮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3葡萄糖酸钙锌口服液销售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被考评人：岳春艳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C2D15AF"/>
    <w:rsid w:val="1EF94F45"/>
    <w:rsid w:val="1FEC634B"/>
    <w:rsid w:val="223144B1"/>
    <w:rsid w:val="254101B8"/>
    <w:rsid w:val="2636395F"/>
    <w:rsid w:val="29A535D1"/>
    <w:rsid w:val="2C710EC5"/>
    <w:rsid w:val="3F915725"/>
    <w:rsid w:val="40A310A0"/>
    <w:rsid w:val="43B15793"/>
    <w:rsid w:val="4590317C"/>
    <w:rsid w:val="4F0B73C1"/>
    <w:rsid w:val="5FA95ED5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2017-11-25T01:54:14Z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