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王艳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姜萍</w:t>
      </w: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931A6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2DA3833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0F3C38"/>
    <w:rsid w:val="1F4D40E8"/>
    <w:rsid w:val="1FA505CD"/>
    <w:rsid w:val="1FEC634B"/>
    <w:rsid w:val="200626C6"/>
    <w:rsid w:val="202D5D77"/>
    <w:rsid w:val="205453AA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652134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647AA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4C2174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霓裳</cp:lastModifiedBy>
  <dcterms:modified xsi:type="dcterms:W3CDTF">2017-11-24T13:31:14Z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