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8E24ED5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2017-11-24T10:48:40Z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