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2D6DF4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2017-11-24T10:50:59Z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