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7"/>
              </w:tabs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BF4C4D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2017-11-24T10:44:59Z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