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补录原因:双十一活动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姓名：罗璇 ID：5589 王馨 ID:10927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:2017-11.4-11.6   时间：通班8:00-21:30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:2017-11.11-11.12时间：通班8:00-21:30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日期:2017-10-29时间：早班08:00-14:30未签退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日期:2017-11.10时间：早班08:00-14:30未签退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日期:2017-11.16时间:早班08:00-14:30未签退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日期：2017-11.18时间：早班08:00-14:30未签退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姓名：夏彩红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日期:2017-11.03时间：早班8:00-14:30未签退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日期：201711.07时间：早班8:00-14:30未签退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tabs>
          <w:tab w:val="left" w:pos="653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6475340"/>
    <w:rsid w:val="094D6691"/>
    <w:rsid w:val="120E21F2"/>
    <w:rsid w:val="12C6060A"/>
    <w:rsid w:val="14210B36"/>
    <w:rsid w:val="14615BC5"/>
    <w:rsid w:val="172E2052"/>
    <w:rsid w:val="1DCF741C"/>
    <w:rsid w:val="1F4C577A"/>
    <w:rsid w:val="21756514"/>
    <w:rsid w:val="2485172B"/>
    <w:rsid w:val="2BB00E6E"/>
    <w:rsid w:val="2D024019"/>
    <w:rsid w:val="2F24100C"/>
    <w:rsid w:val="2F8D7CE6"/>
    <w:rsid w:val="35BC0930"/>
    <w:rsid w:val="35C70837"/>
    <w:rsid w:val="3CC536B6"/>
    <w:rsid w:val="409624C4"/>
    <w:rsid w:val="45C530C6"/>
    <w:rsid w:val="4675688C"/>
    <w:rsid w:val="4E280307"/>
    <w:rsid w:val="4E3430CC"/>
    <w:rsid w:val="54CE0A40"/>
    <w:rsid w:val="571E5940"/>
    <w:rsid w:val="592972D4"/>
    <w:rsid w:val="5C1B4EEA"/>
    <w:rsid w:val="5FDC562F"/>
    <w:rsid w:val="6F730C28"/>
    <w:rsid w:val="737D02C4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2017-11-24T07:04:35Z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