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杨琼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683BD9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430F36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106791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326D18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2017-11-24T04:53:53Z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