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8" w:firstLineChars="700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杨琼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吴彬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683BD9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106791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326D18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2017-11-24T04:52:51Z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