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2017.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11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55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仿宋_GB2312"/>
                <w:b/>
                <w:color w:val="auto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 w:cs="仿宋_GB2312"/>
                <w:b/>
                <w:color w:val="auto"/>
                <w:kern w:val="0"/>
                <w:sz w:val="24"/>
                <w:szCs w:val="24"/>
              </w:rPr>
              <w:t>、个人销售同比（新进人员进行环比）下滑扣</w:t>
            </w:r>
            <w:r>
              <w:rPr>
                <w:rFonts w:ascii="宋体" w:hAnsi="宋体" w:cs="仿宋_GB2312"/>
                <w:b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cs="仿宋_GB2312"/>
                <w:b/>
                <w:color w:val="auto"/>
                <w:kern w:val="0"/>
                <w:sz w:val="24"/>
                <w:szCs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仿宋_GB2312"/>
                <w:b/>
                <w:color w:val="auto"/>
                <w:kern w:val="0"/>
                <w:sz w:val="24"/>
                <w:szCs w:val="24"/>
              </w:rPr>
              <w:t>2</w:t>
            </w:r>
            <w:r>
              <w:rPr>
                <w:rFonts w:hint="eastAsia" w:ascii="宋体" w:hAnsi="宋体" w:cs="仿宋_GB2312"/>
                <w:b/>
                <w:color w:val="auto"/>
                <w:kern w:val="0"/>
                <w:sz w:val="24"/>
                <w:szCs w:val="24"/>
              </w:rPr>
              <w:t>、个人销售笔数同比（新进人员进行环比）下滑扣</w:t>
            </w:r>
            <w:r>
              <w:rPr>
                <w:rFonts w:ascii="宋体" w:hAnsi="宋体" w:cs="仿宋_GB2312"/>
                <w:b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cs="仿宋_GB2312"/>
                <w:b/>
                <w:color w:val="auto"/>
                <w:kern w:val="0"/>
                <w:sz w:val="24"/>
                <w:szCs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3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、效期品种清理不彻底，扣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分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/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4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、责任区现场管理混乱</w:t>
            </w:r>
            <w:r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不按要求执行门店店员，片区或者营运部检查较差（扣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2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分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/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、“双手行动”的执行，片区和营运部现场观摩，员工没使用“双手运动”或者执行不到位，扣发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分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/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FF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万店掌使用情况:门店整改项是否在规定时间内完成,没有按时整改扣罚5分/次（10分）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4"/>
                <w:lang w:val="en-US" w:eastAsia="zh-CN"/>
              </w:rPr>
              <w:t>7、</w:t>
            </w:r>
            <w:r>
              <w:rPr>
                <w:rFonts w:hint="eastAsia" w:ascii="宋体" w:hAnsi="宋体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门店陈列照片按时发送</w:t>
            </w:r>
            <w:r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（</w:t>
            </w:r>
            <w:r>
              <w:rPr>
                <w:rFonts w:hint="eastAsia" w:ascii="宋体" w:hAnsi="宋体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货架端头陈列、货架按小类陈列至少照3排及门店特价品种陈列，每天3张照片</w:t>
            </w:r>
            <w:r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按时发送），通报扣罚5分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val="en-US"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86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>
      <w:pPr>
        <w:jc w:val="left"/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郑万利</w:t>
      </w:r>
      <w:r>
        <w:t xml:space="preserve">  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廖红</w:t>
      </w:r>
    </w:p>
    <w:p/>
    <w:p/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1：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%以上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分）每减少一个百分点扣一分！医院门店考核环比上升，门店下降扣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门店员工关系融洽、员工队伍稳定，当月无离职人员满分，离职1人此项不得分。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当月巡店记录，每巡一家店必须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</w:t>
            </w:r>
          </w:p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全月无顾客投诉。如当月有顾客投诉，每投诉一次扣3分，投诉满3次，此项为0分。如涉及经济损失的，根据损失金额大小承担相应赔偿责任。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5分封顶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）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70C0"/>
                <w:kern w:val="0"/>
                <w:sz w:val="21"/>
                <w:szCs w:val="21"/>
                <w:u w:val="none"/>
                <w:lang w:val="en-US" w:eastAsia="zh-CN" w:bidi="ar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i w:val="0"/>
                <w:color w:val="0070C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70C0"/>
                <w:kern w:val="0"/>
                <w:sz w:val="21"/>
                <w:szCs w:val="21"/>
                <w:u w:val="none"/>
                <w:lang w:val="en-US" w:eastAsia="zh-CN" w:bidi="ar"/>
              </w:rPr>
              <w:t>分</w:t>
            </w:r>
            <w:r>
              <w:rPr>
                <w:rFonts w:hint="eastAsia" w:ascii="宋体" w:hAnsi="宋体" w:cs="宋体"/>
                <w:color w:val="0070C0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070C0"/>
                <w:kern w:val="0"/>
                <w:sz w:val="21"/>
                <w:szCs w:val="21"/>
                <w:lang w:val="en-US" w:eastAsia="zh-CN"/>
              </w:rPr>
              <w:t>5分封顶</w:t>
            </w:r>
            <w:r>
              <w:rPr>
                <w:rFonts w:hint="eastAsia" w:ascii="宋体" w:hAnsi="宋体" w:cs="宋体"/>
                <w:color w:val="0070C0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1、门店销售同比下滑扣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分。销售笔数同比（新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开门店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进行环比）下滑扣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  <w:t>2、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门店拿药训练是否执行到位。（门店上传视频准）（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  <w:t>、门店效期品种清理不彻底，扣5分/品种。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门店开业活动、闭店活动销售任务完成。（完成规定任务分别得3分，未完成规定任务按完成率*3分扣罚。无开业活动、闭店活动门店以基础分计）（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5、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按时按量完成其他部门工作，门店按时清理400446中的罚款按时交纳，否则扣5分/次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FF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6、万店掌使用情况:门店整改项是否在规定时间内完成,没有按时整改扣罚5分/次（10分）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7、</w:t>
            </w:r>
            <w:r>
              <w:rPr>
                <w:rFonts w:hint="eastAsia" w:ascii="宋体" w:hAnsi="宋体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门店陈列照片按时发送</w:t>
            </w:r>
            <w:r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（</w:t>
            </w:r>
            <w:r>
              <w:rPr>
                <w:rFonts w:hint="eastAsia" w:ascii="宋体" w:hAnsi="宋体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货架端头陈列、货架按小类陈列至少照3排及门店特价品种陈列，每天3张照片</w:t>
            </w:r>
            <w:r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按时发送），通报扣罚5分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2017.</w:t>
      </w:r>
      <w:r>
        <w:rPr>
          <w:rFonts w:hint="eastAsia"/>
          <w:b/>
          <w:bCs/>
          <w:sz w:val="24"/>
          <w:lang w:val="en-US" w:eastAsia="zh-CN"/>
        </w:rPr>
        <w:t>11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</w:pPr>
      <w:r>
        <w:rPr>
          <w:rFonts w:hint="eastAsia"/>
        </w:rPr>
        <w:t>考评人（片区主管）：刘琴英</w:t>
      </w:r>
      <w:r>
        <w:t xml:space="preserve">                                   </w:t>
      </w:r>
      <w:r>
        <w:rPr>
          <w:rFonts w:hint="eastAsia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Lucida Sans">
    <w:altName w:val="Lucida Sans Unicode"/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67E8A"/>
    <w:rsid w:val="004B3AE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E1B51"/>
    <w:rsid w:val="009E4AFF"/>
    <w:rsid w:val="00A06631"/>
    <w:rsid w:val="00A510F4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690385"/>
    <w:rsid w:val="01E47819"/>
    <w:rsid w:val="0295130B"/>
    <w:rsid w:val="02FF17CC"/>
    <w:rsid w:val="03250463"/>
    <w:rsid w:val="03A81ACE"/>
    <w:rsid w:val="03DD0363"/>
    <w:rsid w:val="042D6435"/>
    <w:rsid w:val="042E1A53"/>
    <w:rsid w:val="0623601E"/>
    <w:rsid w:val="064C6DD9"/>
    <w:rsid w:val="06C93DAA"/>
    <w:rsid w:val="06D65C0C"/>
    <w:rsid w:val="06E97869"/>
    <w:rsid w:val="070E4D22"/>
    <w:rsid w:val="07CC0B06"/>
    <w:rsid w:val="08AB6DBA"/>
    <w:rsid w:val="08B90597"/>
    <w:rsid w:val="08F63530"/>
    <w:rsid w:val="09393D54"/>
    <w:rsid w:val="096C09CB"/>
    <w:rsid w:val="09FB2DEB"/>
    <w:rsid w:val="0A46066E"/>
    <w:rsid w:val="0A984A92"/>
    <w:rsid w:val="0AB23018"/>
    <w:rsid w:val="0B252648"/>
    <w:rsid w:val="0B3C3BB2"/>
    <w:rsid w:val="0B5540B6"/>
    <w:rsid w:val="0B7252F2"/>
    <w:rsid w:val="0BEC4C3D"/>
    <w:rsid w:val="0BF8243F"/>
    <w:rsid w:val="0C1F2AF1"/>
    <w:rsid w:val="0CEB67EB"/>
    <w:rsid w:val="0DF9566E"/>
    <w:rsid w:val="0E522759"/>
    <w:rsid w:val="0E88346A"/>
    <w:rsid w:val="0EED5070"/>
    <w:rsid w:val="0F274F8F"/>
    <w:rsid w:val="0F6F0C5E"/>
    <w:rsid w:val="0F746D9F"/>
    <w:rsid w:val="0F7D0FFF"/>
    <w:rsid w:val="0FB014DC"/>
    <w:rsid w:val="11DA7284"/>
    <w:rsid w:val="11DD40F1"/>
    <w:rsid w:val="11E93A36"/>
    <w:rsid w:val="122D30E1"/>
    <w:rsid w:val="1293716F"/>
    <w:rsid w:val="12D6482E"/>
    <w:rsid w:val="13145EF1"/>
    <w:rsid w:val="13154F56"/>
    <w:rsid w:val="1332039A"/>
    <w:rsid w:val="145A7E72"/>
    <w:rsid w:val="14C32F5A"/>
    <w:rsid w:val="154572F0"/>
    <w:rsid w:val="16370B6E"/>
    <w:rsid w:val="1639149B"/>
    <w:rsid w:val="16604A35"/>
    <w:rsid w:val="168F7E12"/>
    <w:rsid w:val="17197881"/>
    <w:rsid w:val="1782515D"/>
    <w:rsid w:val="17865E67"/>
    <w:rsid w:val="17927726"/>
    <w:rsid w:val="18A2704F"/>
    <w:rsid w:val="1A042B80"/>
    <w:rsid w:val="1A325A0A"/>
    <w:rsid w:val="1AC600E0"/>
    <w:rsid w:val="1AE543FC"/>
    <w:rsid w:val="1B475B16"/>
    <w:rsid w:val="1B961DA3"/>
    <w:rsid w:val="1BBD303A"/>
    <w:rsid w:val="1BCD0857"/>
    <w:rsid w:val="1BE15312"/>
    <w:rsid w:val="1C2D15AF"/>
    <w:rsid w:val="1C4E620C"/>
    <w:rsid w:val="1CA45D63"/>
    <w:rsid w:val="1D1866C7"/>
    <w:rsid w:val="1DBB7325"/>
    <w:rsid w:val="1E116AFD"/>
    <w:rsid w:val="1E1C3A97"/>
    <w:rsid w:val="1E1F38FD"/>
    <w:rsid w:val="1E811C26"/>
    <w:rsid w:val="1EC62DF4"/>
    <w:rsid w:val="1EF94F45"/>
    <w:rsid w:val="1F4D40E8"/>
    <w:rsid w:val="1F9D767A"/>
    <w:rsid w:val="1FEC634B"/>
    <w:rsid w:val="200626C6"/>
    <w:rsid w:val="202D5D77"/>
    <w:rsid w:val="205E5C2B"/>
    <w:rsid w:val="20D37767"/>
    <w:rsid w:val="20D86482"/>
    <w:rsid w:val="2107473E"/>
    <w:rsid w:val="214678A5"/>
    <w:rsid w:val="21A00A6F"/>
    <w:rsid w:val="225F4FAB"/>
    <w:rsid w:val="22897956"/>
    <w:rsid w:val="22D0502F"/>
    <w:rsid w:val="2340457F"/>
    <w:rsid w:val="23E55A70"/>
    <w:rsid w:val="23F20886"/>
    <w:rsid w:val="241F5474"/>
    <w:rsid w:val="24250662"/>
    <w:rsid w:val="24692026"/>
    <w:rsid w:val="249936D2"/>
    <w:rsid w:val="26503514"/>
    <w:rsid w:val="26687B2F"/>
    <w:rsid w:val="267F0A55"/>
    <w:rsid w:val="268055DD"/>
    <w:rsid w:val="27155D69"/>
    <w:rsid w:val="27F01485"/>
    <w:rsid w:val="27F17F5B"/>
    <w:rsid w:val="28167160"/>
    <w:rsid w:val="28D93272"/>
    <w:rsid w:val="291E0B34"/>
    <w:rsid w:val="2A117492"/>
    <w:rsid w:val="2A722691"/>
    <w:rsid w:val="2AAF4463"/>
    <w:rsid w:val="2AC8543A"/>
    <w:rsid w:val="2ACC6FD9"/>
    <w:rsid w:val="2AD32B49"/>
    <w:rsid w:val="2B3247EE"/>
    <w:rsid w:val="2B8F3561"/>
    <w:rsid w:val="2B9D6E7D"/>
    <w:rsid w:val="2C5320F1"/>
    <w:rsid w:val="2D237AFA"/>
    <w:rsid w:val="2E806B4A"/>
    <w:rsid w:val="2E840291"/>
    <w:rsid w:val="2ED33ACF"/>
    <w:rsid w:val="2FCF40E8"/>
    <w:rsid w:val="2FFF2426"/>
    <w:rsid w:val="30854D51"/>
    <w:rsid w:val="30BE70E7"/>
    <w:rsid w:val="31304911"/>
    <w:rsid w:val="314D572E"/>
    <w:rsid w:val="31AC5BBC"/>
    <w:rsid w:val="321E1ACE"/>
    <w:rsid w:val="3268462C"/>
    <w:rsid w:val="32965503"/>
    <w:rsid w:val="33CD1595"/>
    <w:rsid w:val="33FC23F3"/>
    <w:rsid w:val="35780E79"/>
    <w:rsid w:val="35E47800"/>
    <w:rsid w:val="362804AF"/>
    <w:rsid w:val="36A505E2"/>
    <w:rsid w:val="38C92E35"/>
    <w:rsid w:val="3926085C"/>
    <w:rsid w:val="3937551A"/>
    <w:rsid w:val="39C97970"/>
    <w:rsid w:val="3AEF5ADA"/>
    <w:rsid w:val="3B2E7B50"/>
    <w:rsid w:val="3C0C3393"/>
    <w:rsid w:val="3C194774"/>
    <w:rsid w:val="3C3379CF"/>
    <w:rsid w:val="3CB83B58"/>
    <w:rsid w:val="3D4829CC"/>
    <w:rsid w:val="3D796FE0"/>
    <w:rsid w:val="3E9B2A1B"/>
    <w:rsid w:val="3EB02B62"/>
    <w:rsid w:val="3EEE658F"/>
    <w:rsid w:val="3FBE4438"/>
    <w:rsid w:val="40857CE9"/>
    <w:rsid w:val="41852259"/>
    <w:rsid w:val="42157BE9"/>
    <w:rsid w:val="43B15793"/>
    <w:rsid w:val="43E84FF7"/>
    <w:rsid w:val="449159C8"/>
    <w:rsid w:val="44F71432"/>
    <w:rsid w:val="45B33797"/>
    <w:rsid w:val="46410033"/>
    <w:rsid w:val="470764C4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AB17F8"/>
    <w:rsid w:val="4CB052E1"/>
    <w:rsid w:val="4CEA719F"/>
    <w:rsid w:val="4D221D9C"/>
    <w:rsid w:val="4DCA3CFE"/>
    <w:rsid w:val="4DEA6E09"/>
    <w:rsid w:val="4E645FBD"/>
    <w:rsid w:val="4E901E63"/>
    <w:rsid w:val="4F851586"/>
    <w:rsid w:val="50FD1E50"/>
    <w:rsid w:val="525E14D2"/>
    <w:rsid w:val="52CB6B31"/>
    <w:rsid w:val="52DD2582"/>
    <w:rsid w:val="53B12186"/>
    <w:rsid w:val="54892A5D"/>
    <w:rsid w:val="553E0DC2"/>
    <w:rsid w:val="55AA399A"/>
    <w:rsid w:val="55E737FF"/>
    <w:rsid w:val="56040228"/>
    <w:rsid w:val="561415BA"/>
    <w:rsid w:val="561425AC"/>
    <w:rsid w:val="562130AC"/>
    <w:rsid w:val="56B64DD1"/>
    <w:rsid w:val="56D9032F"/>
    <w:rsid w:val="57E878C1"/>
    <w:rsid w:val="580846ED"/>
    <w:rsid w:val="58F404C1"/>
    <w:rsid w:val="5946073B"/>
    <w:rsid w:val="599C138B"/>
    <w:rsid w:val="59DF49D8"/>
    <w:rsid w:val="5AD8600B"/>
    <w:rsid w:val="5ADF2BEE"/>
    <w:rsid w:val="5B220408"/>
    <w:rsid w:val="5B9865DA"/>
    <w:rsid w:val="5BBA5647"/>
    <w:rsid w:val="5BC53B4D"/>
    <w:rsid w:val="5BEF3538"/>
    <w:rsid w:val="5C0C5C12"/>
    <w:rsid w:val="5D093720"/>
    <w:rsid w:val="5D4F5B18"/>
    <w:rsid w:val="5D5C6839"/>
    <w:rsid w:val="5DA475E0"/>
    <w:rsid w:val="5DA729BF"/>
    <w:rsid w:val="5DFA2F0D"/>
    <w:rsid w:val="5E777D36"/>
    <w:rsid w:val="5EF5157C"/>
    <w:rsid w:val="600A7E68"/>
    <w:rsid w:val="614750DD"/>
    <w:rsid w:val="620F69B4"/>
    <w:rsid w:val="621351F3"/>
    <w:rsid w:val="62404F9B"/>
    <w:rsid w:val="632861B3"/>
    <w:rsid w:val="639C6D4E"/>
    <w:rsid w:val="63A207EF"/>
    <w:rsid w:val="63E55508"/>
    <w:rsid w:val="64AF2E82"/>
    <w:rsid w:val="65582910"/>
    <w:rsid w:val="66042F4F"/>
    <w:rsid w:val="660E3582"/>
    <w:rsid w:val="665F1B1F"/>
    <w:rsid w:val="66C8218A"/>
    <w:rsid w:val="674565D5"/>
    <w:rsid w:val="678932C1"/>
    <w:rsid w:val="67C123AA"/>
    <w:rsid w:val="67C90160"/>
    <w:rsid w:val="68642A54"/>
    <w:rsid w:val="698F63B5"/>
    <w:rsid w:val="69AF2722"/>
    <w:rsid w:val="69FC40EA"/>
    <w:rsid w:val="6A312E9C"/>
    <w:rsid w:val="6A5F0409"/>
    <w:rsid w:val="6A836607"/>
    <w:rsid w:val="6AEA6E5D"/>
    <w:rsid w:val="6AEF20FE"/>
    <w:rsid w:val="6B470518"/>
    <w:rsid w:val="6B69046C"/>
    <w:rsid w:val="6B8D543B"/>
    <w:rsid w:val="6BA63E2B"/>
    <w:rsid w:val="6C5921B8"/>
    <w:rsid w:val="6CDA3D3E"/>
    <w:rsid w:val="6CDA5A16"/>
    <w:rsid w:val="6DE361CF"/>
    <w:rsid w:val="6E0E701C"/>
    <w:rsid w:val="6EA227D2"/>
    <w:rsid w:val="6EDA5C87"/>
    <w:rsid w:val="6EDE496E"/>
    <w:rsid w:val="6EF643FA"/>
    <w:rsid w:val="6F762FAE"/>
    <w:rsid w:val="6FE158A9"/>
    <w:rsid w:val="70390867"/>
    <w:rsid w:val="71C06536"/>
    <w:rsid w:val="71E771DF"/>
    <w:rsid w:val="720704EE"/>
    <w:rsid w:val="72196DC5"/>
    <w:rsid w:val="7244616B"/>
    <w:rsid w:val="726023FB"/>
    <w:rsid w:val="73901E60"/>
    <w:rsid w:val="73A17698"/>
    <w:rsid w:val="73CD477A"/>
    <w:rsid w:val="741B320A"/>
    <w:rsid w:val="74917CCB"/>
    <w:rsid w:val="74B13D06"/>
    <w:rsid w:val="74DC1C57"/>
    <w:rsid w:val="74E40F25"/>
    <w:rsid w:val="7528440B"/>
    <w:rsid w:val="754A4C2A"/>
    <w:rsid w:val="75BA743E"/>
    <w:rsid w:val="75F237B8"/>
    <w:rsid w:val="788A5719"/>
    <w:rsid w:val="788A62CF"/>
    <w:rsid w:val="78AD366F"/>
    <w:rsid w:val="78D22845"/>
    <w:rsid w:val="78F349FC"/>
    <w:rsid w:val="78F65327"/>
    <w:rsid w:val="790B2C60"/>
    <w:rsid w:val="79AC6C77"/>
    <w:rsid w:val="7AC85284"/>
    <w:rsid w:val="7B492025"/>
    <w:rsid w:val="7B834934"/>
    <w:rsid w:val="7C3F39CF"/>
    <w:rsid w:val="7CEF4509"/>
    <w:rsid w:val="7DD92CDE"/>
    <w:rsid w:val="7E502BE5"/>
    <w:rsid w:val="7E967B3C"/>
    <w:rsid w:val="7EF8435D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Header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磐石电脑</Company>
  <Pages>2</Pages>
  <Words>228</Words>
  <Characters>1306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2017-11-24T00:38:08Z</dcterms:modified>
  <dc:title>店员考核日常工作表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