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赖千禧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18578A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2F47F1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B6240A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850E98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225316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45C8A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2017-11-24T00:40:41Z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